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CA76" w14:textId="77777777" w:rsidR="007F4441" w:rsidRPr="003B14CD" w:rsidRDefault="00224D77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440" w:dyaOrig="1440" w14:anchorId="01E2C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0pt;margin-top:-11.2pt;width:117pt;height:113.25pt;z-index:251658240">
            <v:imagedata r:id="rId8" o:title=""/>
            <w10:wrap type="square" side="right"/>
          </v:shape>
          <o:OLEObject Type="Embed" ProgID="PBrush" ShapeID="_x0000_s2052" DrawAspect="Content" ObjectID="_1776158426" r:id="rId9"/>
        </w:object>
      </w:r>
    </w:p>
    <w:p w14:paraId="01E2CA77" w14:textId="210E26B9" w:rsidR="007F4441" w:rsidRPr="007E3E07" w:rsidRDefault="00BE43E9">
      <w:pPr>
        <w:pStyle w:val="Heading1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2CA7F" wp14:editId="0CF39B3E">
                <wp:simplePos x="0" y="0"/>
                <wp:positionH relativeFrom="column">
                  <wp:posOffset>1225550</wp:posOffset>
                </wp:positionH>
                <wp:positionV relativeFrom="paragraph">
                  <wp:posOffset>684530</wp:posOffset>
                </wp:positionV>
                <wp:extent cx="4686300" cy="0"/>
                <wp:effectExtent l="9525" t="12065" r="9525" b="6985"/>
                <wp:wrapNone/>
                <wp:docPr id="9453993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F8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53.9pt" to="465.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BWBOJy2wAAAAsBAAAPAAAAAAAAAAAAAAAAAAoEAABkcnMvZG93bnJldi54&#10;bWxQSwUGAAAAAAQABADzAAAAEgUAAAAA&#10;"/>
            </w:pict>
          </mc:Fallback>
        </mc:AlternateContent>
      </w:r>
      <w:r w:rsidR="00770A8F">
        <w:rPr>
          <w:rFonts w:ascii="Times New Roman" w:hAnsi="Times New Roman"/>
        </w:rPr>
        <w:t xml:space="preserve"> </w:t>
      </w:r>
      <w:r w:rsidR="007F4441" w:rsidRPr="007E3E07">
        <w:rPr>
          <w:rFonts w:ascii="Times New Roman" w:hAnsi="Times New Roman"/>
          <w:b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7F4441" w:rsidRPr="007E3E07">
            <w:rPr>
              <w:rFonts w:ascii="Times New Roman" w:hAnsi="Times New Roman"/>
              <w:b/>
            </w:rPr>
            <w:t>KYLE</w:t>
          </w:r>
        </w:smartTag>
      </w:smartTag>
    </w:p>
    <w:p w14:paraId="01E2CA78" w14:textId="76FB4836" w:rsidR="007F4441" w:rsidRPr="007E3E07" w:rsidRDefault="007F4441">
      <w:pPr>
        <w:rPr>
          <w:sz w:val="16"/>
        </w:rPr>
      </w:pPr>
    </w:p>
    <w:p w14:paraId="01E2CA79" w14:textId="7510CE74" w:rsidR="009F0439" w:rsidRPr="007E3E07" w:rsidRDefault="001B086F" w:rsidP="000B4C36">
      <w:pPr>
        <w:ind w:firstLine="720"/>
        <w:rPr>
          <w:sz w:val="20"/>
        </w:rPr>
      </w:pPr>
      <w:r w:rsidRPr="007E3E07">
        <w:rPr>
          <w:sz w:val="20"/>
        </w:rPr>
        <w:t>1</w:t>
      </w:r>
      <w:r w:rsidR="009F0439" w:rsidRPr="007E3E07">
        <w:rPr>
          <w:sz w:val="20"/>
        </w:rPr>
        <w:t>00 W</w:t>
      </w:r>
      <w:r w:rsidR="007F4441" w:rsidRPr="007E3E07">
        <w:rPr>
          <w:sz w:val="20"/>
        </w:rPr>
        <w:t xml:space="preserve">. </w:t>
      </w:r>
      <w:r w:rsidR="00DD4B01">
        <w:rPr>
          <w:sz w:val="20"/>
        </w:rPr>
        <w:t xml:space="preserve">Center • </w:t>
      </w:r>
      <w:r w:rsidR="007F4441" w:rsidRPr="007E3E07">
        <w:rPr>
          <w:sz w:val="20"/>
        </w:rPr>
        <w:t>Kyle, Texas 78640</w:t>
      </w:r>
      <w:r w:rsidR="00AF5B4C">
        <w:rPr>
          <w:sz w:val="20"/>
        </w:rPr>
        <w:t xml:space="preserve"> • (512) 262-1010 •</w:t>
      </w:r>
      <w:r w:rsidRPr="007E3E07">
        <w:rPr>
          <w:sz w:val="20"/>
        </w:rPr>
        <w:t>FAX (512) 262-</w:t>
      </w:r>
      <w:r w:rsidR="00A44D51" w:rsidRPr="007E3E07">
        <w:rPr>
          <w:sz w:val="20"/>
        </w:rPr>
        <w:t>3987</w:t>
      </w:r>
    </w:p>
    <w:p w14:paraId="01E2CA7A" w14:textId="77777777" w:rsidR="00F30FED" w:rsidRPr="00770A8F" w:rsidRDefault="00F30FED" w:rsidP="006F57D7">
      <w:pPr>
        <w:pStyle w:val="Title"/>
        <w:rPr>
          <w:b w:val="0"/>
          <w:bCs w:val="0"/>
          <w:sz w:val="20"/>
        </w:rPr>
      </w:pPr>
    </w:p>
    <w:p w14:paraId="01E2CA7B" w14:textId="77777777" w:rsidR="00A36EEF" w:rsidRDefault="00A36EEF" w:rsidP="006F57D7">
      <w:pPr>
        <w:pStyle w:val="Title"/>
        <w:rPr>
          <w:b w:val="0"/>
          <w:bCs w:val="0"/>
          <w:sz w:val="20"/>
        </w:rPr>
        <w:sectPr w:rsidR="00A36EEF" w:rsidSect="00A35723">
          <w:headerReference w:type="default" r:id="rId10"/>
          <w:footerReference w:type="default" r:id="rId11"/>
          <w:pgSz w:w="12240" w:h="15840"/>
          <w:pgMar w:top="360" w:right="720" w:bottom="720" w:left="1440" w:header="576" w:footer="720" w:gutter="0"/>
          <w:cols w:space="720"/>
          <w:docGrid w:linePitch="360"/>
        </w:sectPr>
      </w:pPr>
    </w:p>
    <w:p w14:paraId="4F967353" w14:textId="77777777" w:rsidR="0089088E" w:rsidRDefault="0089088E" w:rsidP="003B14CD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</w:p>
    <w:p w14:paraId="12D516B7" w14:textId="77777777" w:rsidR="0089088E" w:rsidRDefault="0089088E" w:rsidP="0089088E">
      <w:pPr>
        <w:pStyle w:val="Default"/>
        <w:spacing w:before="120"/>
        <w:rPr>
          <w:rFonts w:ascii="Arial" w:hAnsi="Arial" w:cs="Arial"/>
          <w:sz w:val="22"/>
          <w:szCs w:val="22"/>
        </w:rPr>
      </w:pPr>
    </w:p>
    <w:p w14:paraId="026E0198" w14:textId="1EED1BF2" w:rsidR="003763F5" w:rsidRDefault="00157CDC" w:rsidP="003763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Completed</w:t>
      </w:r>
      <w:r w:rsidR="00597125">
        <w:rPr>
          <w:b/>
          <w:bCs/>
          <w:sz w:val="28"/>
          <w:szCs w:val="28"/>
        </w:rPr>
        <w:t xml:space="preserve"> </w:t>
      </w:r>
      <w:r w:rsidR="00ED3A03">
        <w:rPr>
          <w:b/>
          <w:bCs/>
          <w:sz w:val="28"/>
          <w:szCs w:val="28"/>
        </w:rPr>
        <w:t xml:space="preserve">Consolidated Plan </w:t>
      </w:r>
    </w:p>
    <w:p w14:paraId="513FC64F" w14:textId="6D248277" w:rsidR="003763F5" w:rsidRDefault="003763F5" w:rsidP="003763F5">
      <w:pPr>
        <w:jc w:val="center"/>
        <w:rPr>
          <w:b/>
          <w:bCs/>
        </w:rPr>
      </w:pPr>
      <w:r w:rsidRPr="00D01E59">
        <w:rPr>
          <w:b/>
          <w:bCs/>
        </w:rPr>
        <w:t>Community Development Block Grant Program</w:t>
      </w:r>
    </w:p>
    <w:p w14:paraId="16A7B758" w14:textId="1FED92F9" w:rsidR="003763F5" w:rsidRDefault="000A5E3F" w:rsidP="000A5E3F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Public Comment Form</w:t>
      </w:r>
    </w:p>
    <w:p w14:paraId="3F87D46A" w14:textId="77777777" w:rsidR="005B20DE" w:rsidRDefault="005B20DE" w:rsidP="003763F5"/>
    <w:p w14:paraId="7E9B488C" w14:textId="39DA847B" w:rsidR="009661B9" w:rsidRPr="00224D77" w:rsidRDefault="003763F5" w:rsidP="003763F5">
      <w:r w:rsidRPr="00224D77">
        <w:t xml:space="preserve">The City of Kyle </w:t>
      </w:r>
      <w:r w:rsidR="003324B7" w:rsidRPr="00224D77">
        <w:t xml:space="preserve">has </w:t>
      </w:r>
      <w:r w:rsidR="00A705A7" w:rsidRPr="00224D77">
        <w:t xml:space="preserve">incorporated all comments received for the </w:t>
      </w:r>
      <w:r w:rsidR="003324B7" w:rsidRPr="00224D77">
        <w:t>“Proposed”</w:t>
      </w:r>
      <w:r w:rsidRPr="00224D77">
        <w:t xml:space="preserve"> 5-Year Consolidated Plan</w:t>
      </w:r>
      <w:r w:rsidR="00440518" w:rsidRPr="00224D77">
        <w:t xml:space="preserve"> </w:t>
      </w:r>
      <w:r w:rsidR="00A705A7" w:rsidRPr="00224D77">
        <w:t xml:space="preserve">to </w:t>
      </w:r>
      <w:r w:rsidR="00944C55" w:rsidRPr="00224D77">
        <w:t xml:space="preserve">create a Completed 5-Year Consolidated Plan </w:t>
      </w:r>
      <w:r w:rsidR="00440518" w:rsidRPr="00224D77">
        <w:t>as requirement of HUD CDBG Funding</w:t>
      </w:r>
      <w:r w:rsidRPr="00224D77">
        <w:t xml:space="preserve">. </w:t>
      </w:r>
      <w:r w:rsidR="002D1513" w:rsidRPr="00224D77">
        <w:t xml:space="preserve">The </w:t>
      </w:r>
      <w:r w:rsidR="00D50096" w:rsidRPr="00224D77">
        <w:t xml:space="preserve">sections of the </w:t>
      </w:r>
      <w:r w:rsidR="00944C55" w:rsidRPr="00224D77">
        <w:t xml:space="preserve">Completed </w:t>
      </w:r>
      <w:r w:rsidR="008D15BF" w:rsidRPr="00224D77">
        <w:t xml:space="preserve">5-Year </w:t>
      </w:r>
      <w:r w:rsidR="00D50096" w:rsidRPr="00224D77">
        <w:t xml:space="preserve">Consolidated Plan are: </w:t>
      </w:r>
      <w:r w:rsidR="003C2275" w:rsidRPr="00224D77">
        <w:t xml:space="preserve">Executive Summary, </w:t>
      </w:r>
      <w:r w:rsidR="00C4282E" w:rsidRPr="00224D77">
        <w:t xml:space="preserve">The </w:t>
      </w:r>
      <w:r w:rsidR="004E1FF0" w:rsidRPr="00224D77">
        <w:t>Process</w:t>
      </w:r>
      <w:r w:rsidR="00C4282E" w:rsidRPr="00224D77">
        <w:t xml:space="preserve"> (PR)</w:t>
      </w:r>
      <w:r w:rsidR="004E1FF0" w:rsidRPr="00224D77">
        <w:t>, Needs Assessment</w:t>
      </w:r>
      <w:r w:rsidR="00C4282E" w:rsidRPr="00224D77">
        <w:t xml:space="preserve"> (NA)</w:t>
      </w:r>
      <w:r w:rsidR="004E1FF0" w:rsidRPr="00224D77">
        <w:t>, Market Analysis</w:t>
      </w:r>
      <w:r w:rsidR="00C4282E" w:rsidRPr="00224D77">
        <w:t xml:space="preserve"> (MA)</w:t>
      </w:r>
      <w:r w:rsidR="003C2275" w:rsidRPr="00224D77">
        <w:t xml:space="preserve">, </w:t>
      </w:r>
      <w:r w:rsidR="004E1FF0" w:rsidRPr="00224D77">
        <w:t>Strategic Plan</w:t>
      </w:r>
      <w:r w:rsidR="00C4282E" w:rsidRPr="00224D77">
        <w:t xml:space="preserve"> (SP)</w:t>
      </w:r>
      <w:r w:rsidR="003C2275" w:rsidRPr="00224D77">
        <w:t>, and Annual Action Plan</w:t>
      </w:r>
      <w:r w:rsidR="00597125" w:rsidRPr="00224D77">
        <w:t xml:space="preserve"> (AP)</w:t>
      </w:r>
      <w:r w:rsidR="00FF5E24" w:rsidRPr="00224D77">
        <w:t xml:space="preserve">. </w:t>
      </w:r>
      <w:r w:rsidR="00D82BD9" w:rsidRPr="00224D77">
        <w:t>“</w:t>
      </w:r>
      <w:r w:rsidR="00B85507" w:rsidRPr="00224D77">
        <w:t xml:space="preserve">The </w:t>
      </w:r>
      <w:r w:rsidR="00D82BD9" w:rsidRPr="00224D77">
        <w:t xml:space="preserve">Plan” </w:t>
      </w:r>
      <w:r w:rsidR="003A3C22" w:rsidRPr="00224D77">
        <w:t xml:space="preserve">is </w:t>
      </w:r>
      <w:r w:rsidR="00723E54" w:rsidRPr="00224D77">
        <w:t xml:space="preserve">being made </w:t>
      </w:r>
      <w:r w:rsidR="00052AC2" w:rsidRPr="00224D77">
        <w:t xml:space="preserve">available for public </w:t>
      </w:r>
      <w:r w:rsidR="00FF5E24" w:rsidRPr="00224D77">
        <w:t xml:space="preserve">review and </w:t>
      </w:r>
      <w:r w:rsidR="00052AC2" w:rsidRPr="00224D77">
        <w:t>comment</w:t>
      </w:r>
      <w:r w:rsidR="00FF5E24" w:rsidRPr="00224D77">
        <w:t>, on-line and in a hard copy</w:t>
      </w:r>
      <w:r w:rsidR="00B85A94" w:rsidRPr="00224D77">
        <w:t>,</w:t>
      </w:r>
      <w:r w:rsidR="00FF5E24" w:rsidRPr="00224D77">
        <w:t xml:space="preserve"> and in English and Spanish, for the 30-day period from </w:t>
      </w:r>
      <w:r w:rsidR="00157CDC" w:rsidRPr="00224D77">
        <w:t xml:space="preserve">MAY 10, </w:t>
      </w:r>
      <w:proofErr w:type="gramStart"/>
      <w:r w:rsidR="003A3C22" w:rsidRPr="00224D77">
        <w:t>2024</w:t>
      </w:r>
      <w:proofErr w:type="gramEnd"/>
      <w:r w:rsidR="003A3C22" w:rsidRPr="00224D77">
        <w:t xml:space="preserve"> to </w:t>
      </w:r>
      <w:r w:rsidR="00157CDC" w:rsidRPr="00224D77">
        <w:t>JUNE 10, 2024</w:t>
      </w:r>
      <w:r w:rsidR="00052AC2" w:rsidRPr="00224D77">
        <w:t xml:space="preserve">. </w:t>
      </w:r>
      <w:r w:rsidR="00B42560" w:rsidRPr="00224D77">
        <w:t xml:space="preserve">All comments received will be attached to all subsequent versions of the </w:t>
      </w:r>
      <w:r w:rsidR="008D15BF" w:rsidRPr="00224D77">
        <w:t xml:space="preserve">5-Year </w:t>
      </w:r>
      <w:r w:rsidR="00B42560" w:rsidRPr="00224D77">
        <w:t>Consolidated Plan.</w:t>
      </w:r>
    </w:p>
    <w:p w14:paraId="47A88F73" w14:textId="77777777" w:rsidR="009661B9" w:rsidRPr="00224D77" w:rsidRDefault="009661B9" w:rsidP="003763F5"/>
    <w:p w14:paraId="3C9219FF" w14:textId="71942741" w:rsidR="00885C90" w:rsidRDefault="00C277DB" w:rsidP="003763F5">
      <w:r w:rsidRPr="00224D77">
        <w:t xml:space="preserve">Please read the instructions </w:t>
      </w:r>
      <w:r w:rsidR="00310022" w:rsidRPr="00224D77">
        <w:t xml:space="preserve">below </w:t>
      </w:r>
      <w:r w:rsidRPr="00224D77">
        <w:t xml:space="preserve">to provide comments on the </w:t>
      </w:r>
      <w:r w:rsidR="00245B90" w:rsidRPr="00224D77">
        <w:t>Completed</w:t>
      </w:r>
      <w:r w:rsidRPr="00224D77">
        <w:t xml:space="preserve"> Con</w:t>
      </w:r>
      <w:r w:rsidR="00885C90" w:rsidRPr="00224D77">
        <w:t xml:space="preserve">solidated Plan. Return your comments and the Hard Copy of the </w:t>
      </w:r>
      <w:r w:rsidR="0084634F" w:rsidRPr="00224D77">
        <w:t>Proposed</w:t>
      </w:r>
      <w:r w:rsidR="00885C90" w:rsidRPr="00224D77">
        <w:t xml:space="preserve"> Consolidated Plan to the</w:t>
      </w:r>
      <w:r w:rsidR="00885C90">
        <w:t xml:space="preserve"> City of Kyle Planning Department at </w:t>
      </w:r>
      <w:r w:rsidR="00885C90" w:rsidRPr="00D01E59">
        <w:t>100 W Center, Kyle, TX 78640.</w:t>
      </w:r>
      <w:r w:rsidR="0084634F">
        <w:t xml:space="preserve"> </w:t>
      </w:r>
    </w:p>
    <w:p w14:paraId="1CB0E8E7" w14:textId="01686CAC" w:rsidR="003763F5" w:rsidRDefault="003763F5" w:rsidP="003763F5">
      <w:pPr>
        <w:rPr>
          <w:b/>
          <w:bCs/>
        </w:rPr>
      </w:pPr>
    </w:p>
    <w:p w14:paraId="632E0B6D" w14:textId="1E1DB36A" w:rsidR="003763F5" w:rsidRDefault="008F3F94" w:rsidP="003763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0F6E" wp14:editId="7478B46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86450" cy="25400"/>
                <wp:effectExtent l="0" t="0" r="19050" b="31750"/>
                <wp:wrapNone/>
                <wp:docPr id="172301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37C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3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9E39AD1" w14:textId="29AF278A" w:rsidR="003763F5" w:rsidRPr="009D2482" w:rsidRDefault="003763F5" w:rsidP="003763F5">
      <w:pPr>
        <w:rPr>
          <w:b/>
          <w:bCs/>
        </w:rPr>
      </w:pPr>
      <w:r w:rsidRPr="009D2482">
        <w:rPr>
          <w:b/>
          <w:bCs/>
        </w:rPr>
        <w:t xml:space="preserve">Please </w:t>
      </w:r>
      <w:r w:rsidR="00B679A2">
        <w:rPr>
          <w:b/>
          <w:bCs/>
        </w:rPr>
        <w:t xml:space="preserve">begin by answering the questions below. </w:t>
      </w:r>
    </w:p>
    <w:p w14:paraId="4F2E7361" w14:textId="77777777" w:rsidR="00692EB7" w:rsidRDefault="00692EB7" w:rsidP="00C64AF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AE54B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What is your age?</w:t>
      </w:r>
    </w:p>
    <w:p w14:paraId="03EB4A69" w14:textId="77777777" w:rsidR="009D2482" w:rsidRPr="009D2482" w:rsidRDefault="009D2482" w:rsidP="00CF3F56">
      <w:pPr>
        <w:spacing w:line="276" w:lineRule="auto"/>
      </w:pPr>
      <w:r w:rsidRPr="009D2482">
        <w:t>Under 18</w:t>
      </w:r>
    </w:p>
    <w:p w14:paraId="749261A7" w14:textId="77777777" w:rsidR="009D2482" w:rsidRPr="009D2482" w:rsidRDefault="009D2482" w:rsidP="00CF3F56">
      <w:pPr>
        <w:spacing w:line="276" w:lineRule="auto"/>
      </w:pPr>
      <w:r w:rsidRPr="009D2482">
        <w:t>18-24</w:t>
      </w:r>
    </w:p>
    <w:p w14:paraId="2EB936C2" w14:textId="77777777" w:rsidR="009D2482" w:rsidRPr="009D2482" w:rsidRDefault="009D2482" w:rsidP="00CF3F56">
      <w:pPr>
        <w:spacing w:line="276" w:lineRule="auto"/>
      </w:pPr>
      <w:r w:rsidRPr="009D2482">
        <w:t>25-34</w:t>
      </w:r>
    </w:p>
    <w:p w14:paraId="12768A52" w14:textId="77777777" w:rsidR="009D2482" w:rsidRPr="009D2482" w:rsidRDefault="009D2482" w:rsidP="00CF3F56">
      <w:pPr>
        <w:spacing w:line="276" w:lineRule="auto"/>
      </w:pPr>
      <w:r w:rsidRPr="009D2482">
        <w:t>35-44</w:t>
      </w:r>
    </w:p>
    <w:p w14:paraId="68A51718" w14:textId="77777777" w:rsidR="009D2482" w:rsidRPr="009D2482" w:rsidRDefault="009D2482" w:rsidP="00CF3F56">
      <w:pPr>
        <w:spacing w:line="276" w:lineRule="auto"/>
      </w:pPr>
      <w:r w:rsidRPr="009D2482">
        <w:t>45-54</w:t>
      </w:r>
    </w:p>
    <w:p w14:paraId="2073F379" w14:textId="77777777" w:rsidR="009D2482" w:rsidRPr="009D2482" w:rsidRDefault="009D2482" w:rsidP="00CF3F56">
      <w:pPr>
        <w:spacing w:line="276" w:lineRule="auto"/>
      </w:pPr>
      <w:r w:rsidRPr="009D2482">
        <w:t>55-65</w:t>
      </w:r>
    </w:p>
    <w:p w14:paraId="1B50372F" w14:textId="77777777" w:rsidR="009D2482" w:rsidRPr="009D2482" w:rsidRDefault="009D2482" w:rsidP="00CF3F56">
      <w:pPr>
        <w:spacing w:line="276" w:lineRule="auto"/>
      </w:pPr>
      <w:r w:rsidRPr="009D2482">
        <w:t>65+</w:t>
      </w:r>
    </w:p>
    <w:p w14:paraId="6F61D1D3" w14:textId="77777777" w:rsidR="009D2482" w:rsidRPr="009D2482" w:rsidRDefault="009D2482" w:rsidP="00CF3F56">
      <w:pPr>
        <w:spacing w:line="276" w:lineRule="auto"/>
      </w:pPr>
      <w:r w:rsidRPr="009D2482">
        <w:t>Prefer not to say</w:t>
      </w:r>
    </w:p>
    <w:p w14:paraId="16BB7DFF" w14:textId="77777777" w:rsidR="009D2482" w:rsidRPr="009D2482" w:rsidRDefault="009D2482" w:rsidP="009D2482">
      <w:pPr>
        <w:spacing w:line="276" w:lineRule="auto"/>
      </w:pPr>
    </w:p>
    <w:p w14:paraId="31DD5A4F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What is your gender?</w:t>
      </w:r>
    </w:p>
    <w:p w14:paraId="13DE44CB" w14:textId="77777777" w:rsidR="009D2482" w:rsidRPr="009D2482" w:rsidRDefault="009D2482" w:rsidP="00CF3F56">
      <w:pPr>
        <w:spacing w:line="276" w:lineRule="auto"/>
      </w:pPr>
      <w:r w:rsidRPr="009D2482">
        <w:t>Female</w:t>
      </w:r>
    </w:p>
    <w:p w14:paraId="5101ED25" w14:textId="77777777" w:rsidR="009D2482" w:rsidRPr="009D2482" w:rsidRDefault="009D2482" w:rsidP="00CF3F56">
      <w:pPr>
        <w:spacing w:line="276" w:lineRule="auto"/>
      </w:pPr>
      <w:r w:rsidRPr="009D2482">
        <w:t>Male</w:t>
      </w:r>
    </w:p>
    <w:p w14:paraId="51F396A2" w14:textId="77777777" w:rsidR="009D2482" w:rsidRPr="009D2482" w:rsidRDefault="009D2482" w:rsidP="00CF3F56">
      <w:pPr>
        <w:spacing w:line="276" w:lineRule="auto"/>
      </w:pPr>
      <w:r w:rsidRPr="009D2482">
        <w:t>Other</w:t>
      </w:r>
    </w:p>
    <w:p w14:paraId="115A49E0" w14:textId="44E3A609" w:rsidR="009D2482" w:rsidRDefault="009D2482" w:rsidP="009D2482">
      <w:pPr>
        <w:spacing w:line="276" w:lineRule="auto"/>
      </w:pPr>
      <w:r w:rsidRPr="009D2482">
        <w:t>Prefer not to say</w:t>
      </w:r>
    </w:p>
    <w:p w14:paraId="69519B86" w14:textId="77777777" w:rsidR="00CF3F56" w:rsidRPr="009D2482" w:rsidRDefault="00CF3F56" w:rsidP="009D2482">
      <w:pPr>
        <w:spacing w:line="276" w:lineRule="auto"/>
      </w:pPr>
    </w:p>
    <w:p w14:paraId="4FD0C4E8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How many people live in your household?</w:t>
      </w:r>
    </w:p>
    <w:p w14:paraId="171ECA68" w14:textId="77777777" w:rsidR="009D2482" w:rsidRPr="009D2482" w:rsidRDefault="009D2482" w:rsidP="00CF3F56">
      <w:pPr>
        <w:spacing w:line="276" w:lineRule="auto"/>
      </w:pPr>
      <w:r w:rsidRPr="009D2482">
        <w:lastRenderedPageBreak/>
        <w:t>1</w:t>
      </w:r>
    </w:p>
    <w:p w14:paraId="1347AE42" w14:textId="77777777" w:rsidR="009D2482" w:rsidRPr="009D2482" w:rsidRDefault="009D2482" w:rsidP="00CF3F56">
      <w:pPr>
        <w:spacing w:line="276" w:lineRule="auto"/>
      </w:pPr>
      <w:r w:rsidRPr="009D2482">
        <w:t>2-3</w:t>
      </w:r>
    </w:p>
    <w:p w14:paraId="3FF4CF7A" w14:textId="77777777" w:rsidR="009D2482" w:rsidRPr="009D2482" w:rsidRDefault="009D2482" w:rsidP="00CF3F56">
      <w:pPr>
        <w:spacing w:line="276" w:lineRule="auto"/>
      </w:pPr>
      <w:r w:rsidRPr="009D2482">
        <w:t>4-5</w:t>
      </w:r>
    </w:p>
    <w:p w14:paraId="2DC84952" w14:textId="77777777" w:rsidR="009D2482" w:rsidRPr="009D2482" w:rsidRDefault="009D2482" w:rsidP="00CF3F56">
      <w:pPr>
        <w:spacing w:line="276" w:lineRule="auto"/>
      </w:pPr>
      <w:r w:rsidRPr="009D2482">
        <w:t>6+</w:t>
      </w:r>
    </w:p>
    <w:p w14:paraId="77B1ABFF" w14:textId="77777777" w:rsidR="009D2482" w:rsidRPr="009D2482" w:rsidRDefault="009D2482" w:rsidP="00CF3F56">
      <w:pPr>
        <w:spacing w:line="276" w:lineRule="auto"/>
      </w:pPr>
      <w:r w:rsidRPr="009D2482">
        <w:t>Prefer not to say</w:t>
      </w:r>
    </w:p>
    <w:p w14:paraId="76205456" w14:textId="77777777" w:rsidR="009D2482" w:rsidRPr="009D2482" w:rsidRDefault="009D2482" w:rsidP="009D2482">
      <w:pPr>
        <w:spacing w:line="276" w:lineRule="auto"/>
      </w:pPr>
    </w:p>
    <w:p w14:paraId="51506D70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Which race or ethnicity best describes you? (Please choose only one.)</w:t>
      </w:r>
    </w:p>
    <w:p w14:paraId="158347D1" w14:textId="77777777" w:rsidR="009D2482" w:rsidRPr="009D2482" w:rsidRDefault="009D2482" w:rsidP="009D2482">
      <w:pPr>
        <w:spacing w:line="276" w:lineRule="auto"/>
      </w:pPr>
      <w:r w:rsidRPr="009D2482">
        <w:t>White/Caucasian</w:t>
      </w:r>
    </w:p>
    <w:p w14:paraId="6866E681" w14:textId="77777777" w:rsidR="009D2482" w:rsidRPr="009D2482" w:rsidRDefault="009D2482" w:rsidP="009D2482">
      <w:pPr>
        <w:spacing w:line="276" w:lineRule="auto"/>
      </w:pPr>
      <w:r w:rsidRPr="009D2482">
        <w:t>Black or African-American</w:t>
      </w:r>
    </w:p>
    <w:p w14:paraId="4EA5CAF0" w14:textId="77777777" w:rsidR="009D2482" w:rsidRPr="009D2482" w:rsidRDefault="009D2482" w:rsidP="009D2482">
      <w:pPr>
        <w:spacing w:line="276" w:lineRule="auto"/>
      </w:pPr>
      <w:r w:rsidRPr="009D2482">
        <w:t>Hispanic</w:t>
      </w:r>
    </w:p>
    <w:p w14:paraId="49673E7E" w14:textId="77777777" w:rsidR="009D2482" w:rsidRPr="009D2482" w:rsidRDefault="009D2482" w:rsidP="009D2482">
      <w:pPr>
        <w:spacing w:line="276" w:lineRule="auto"/>
      </w:pPr>
      <w:r w:rsidRPr="009D2482">
        <w:t>Asian or Pacific Islander</w:t>
      </w:r>
    </w:p>
    <w:p w14:paraId="18D5316E" w14:textId="77777777" w:rsidR="009D2482" w:rsidRPr="009D2482" w:rsidRDefault="009D2482" w:rsidP="009D2482">
      <w:pPr>
        <w:spacing w:line="276" w:lineRule="auto"/>
      </w:pPr>
      <w:r w:rsidRPr="009D2482">
        <w:t>American Indian or Alaskan Native</w:t>
      </w:r>
    </w:p>
    <w:p w14:paraId="45D611A4" w14:textId="77777777" w:rsidR="009D2482" w:rsidRPr="009D2482" w:rsidRDefault="009D2482" w:rsidP="009D2482">
      <w:pPr>
        <w:spacing w:line="276" w:lineRule="auto"/>
      </w:pPr>
      <w:r w:rsidRPr="009D2482">
        <w:t>Multiple Ethnicity</w:t>
      </w:r>
    </w:p>
    <w:p w14:paraId="406FA1C3" w14:textId="77777777" w:rsidR="009D2482" w:rsidRPr="009D2482" w:rsidRDefault="009D2482" w:rsidP="009D2482">
      <w:pPr>
        <w:spacing w:line="276" w:lineRule="auto"/>
      </w:pPr>
      <w:r w:rsidRPr="009D2482">
        <w:t>Prefer not to say</w:t>
      </w:r>
    </w:p>
    <w:p w14:paraId="159D7FDF" w14:textId="57D637DE" w:rsidR="009D2482" w:rsidRPr="009D2482" w:rsidRDefault="009D2482" w:rsidP="009D2482">
      <w:pPr>
        <w:spacing w:line="276" w:lineRule="auto"/>
      </w:pPr>
      <w:r w:rsidRPr="009D2482">
        <w:t>Other (please specify)</w:t>
      </w:r>
      <w:r>
        <w:t xml:space="preserve"> </w:t>
      </w:r>
      <w:r w:rsidRPr="0023352E">
        <w:rPr>
          <w:b/>
          <w:bCs/>
        </w:rPr>
        <w:t>___________________________________________</w:t>
      </w:r>
    </w:p>
    <w:p w14:paraId="563F532B" w14:textId="77777777" w:rsidR="009D2482" w:rsidRPr="009D2482" w:rsidRDefault="009D2482" w:rsidP="009D2482">
      <w:pPr>
        <w:spacing w:line="276" w:lineRule="auto"/>
      </w:pPr>
    </w:p>
    <w:p w14:paraId="56668B8F" w14:textId="3476A6EE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 xml:space="preserve">If you would like to be notified about upcoming events related to the Consolidated Plan and CDBG, please provide your email and/or phone number. </w:t>
      </w:r>
    </w:p>
    <w:p w14:paraId="5EC7DCB5" w14:textId="77777777" w:rsidR="009D2482" w:rsidRDefault="009D2482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29AB14" w14:textId="77777777" w:rsidR="0023352E" w:rsidRDefault="0023352E" w:rsidP="00C64AFC">
      <w:pPr>
        <w:pStyle w:val="Defaul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E2BD16" w14:textId="77777777" w:rsidR="0023352E" w:rsidRDefault="0023352E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2EF3A5" w14:textId="3F6A9C64" w:rsidR="007A074F" w:rsidRPr="009C79B2" w:rsidRDefault="007A074F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224D77">
        <w:rPr>
          <w:b/>
          <w:bCs/>
        </w:rPr>
        <w:t xml:space="preserve">Please use the space below to list any comments on The Process (PR) section of the </w:t>
      </w:r>
      <w:r w:rsidR="00CE4BE2" w:rsidRPr="00224D77">
        <w:rPr>
          <w:b/>
          <w:bCs/>
        </w:rPr>
        <w:t>“</w:t>
      </w:r>
      <w:r w:rsidR="00245B90" w:rsidRPr="00224D77">
        <w:rPr>
          <w:b/>
          <w:bCs/>
        </w:rPr>
        <w:t>Completed</w:t>
      </w:r>
      <w:r w:rsidR="00CE4BE2" w:rsidRPr="00224D77">
        <w:rPr>
          <w:b/>
          <w:bCs/>
        </w:rPr>
        <w:t>”</w:t>
      </w:r>
      <w:r w:rsidRPr="00224D77">
        <w:rPr>
          <w:b/>
          <w:bCs/>
        </w:rPr>
        <w:t xml:space="preserve"> Consolidated Plan. </w:t>
      </w:r>
      <w:r w:rsidR="000904EB" w:rsidRPr="00224D77">
        <w:rPr>
          <w:b/>
          <w:bCs/>
        </w:rPr>
        <w:t>Include the page number(s) your comment</w:t>
      </w:r>
      <w:r w:rsidR="00856973" w:rsidRPr="00224D77">
        <w:rPr>
          <w:b/>
          <w:bCs/>
        </w:rPr>
        <w:t>(s)</w:t>
      </w:r>
      <w:r w:rsidR="000904EB" w:rsidRPr="00224D77">
        <w:rPr>
          <w:b/>
          <w:bCs/>
        </w:rPr>
        <w:t xml:space="preserve"> refers to.</w:t>
      </w:r>
      <w:r w:rsidR="000A5E76" w:rsidRPr="00224D77">
        <w:rPr>
          <w:b/>
          <w:bCs/>
        </w:rPr>
        <w:t xml:space="preserve"> If commenting on a table within</w:t>
      </w:r>
      <w:r w:rsidR="000A5E76" w:rsidRPr="009C79B2">
        <w:rPr>
          <w:b/>
          <w:bCs/>
        </w:rPr>
        <w:t xml:space="preserve"> the PR </w:t>
      </w:r>
      <w:proofErr w:type="gramStart"/>
      <w:r w:rsidR="000A5E76" w:rsidRPr="009C79B2">
        <w:rPr>
          <w:b/>
          <w:bCs/>
        </w:rPr>
        <w:t>section</w:t>
      </w:r>
      <w:proofErr w:type="gramEnd"/>
      <w:r w:rsidR="000A5E76" w:rsidRPr="009C79B2">
        <w:rPr>
          <w:b/>
          <w:bCs/>
        </w:rPr>
        <w:t xml:space="preserve"> please also provide the Table number. </w:t>
      </w:r>
    </w:p>
    <w:p w14:paraId="5C86381D" w14:textId="77777777" w:rsidR="00AA3130" w:rsidRDefault="00AA3130" w:rsidP="0086157A">
      <w:pPr>
        <w:spacing w:line="276" w:lineRule="auto"/>
        <w:rPr>
          <w:rFonts w:cstheme="minorHAnsi"/>
        </w:rPr>
      </w:pPr>
    </w:p>
    <w:p w14:paraId="6782677E" w14:textId="77777777" w:rsidR="004F076A" w:rsidRDefault="00AA3130" w:rsidP="0086157A">
      <w:pPr>
        <w:spacing w:line="276" w:lineRule="auto"/>
        <w:rPr>
          <w:sz w:val="20"/>
          <w:szCs w:val="20"/>
        </w:rPr>
      </w:pPr>
      <w:r>
        <w:fldChar w:fldCharType="begin"/>
      </w:r>
      <w:r>
        <w:instrText xml:space="preserve"> LINK Excel.Sheet.12 "Book1" "Sheet1!R1C1:R24C4" \a \f 4 \h </w:instrText>
      </w:r>
      <w:r>
        <w:fldChar w:fldCharType="separate"/>
      </w:r>
    </w:p>
    <w:p w14:paraId="166F16DC" w14:textId="53AE938D" w:rsidR="00820B84" w:rsidRDefault="00AA3130" w:rsidP="007A074F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end"/>
      </w:r>
      <w:r w:rsidR="00820B84" w:rsidRPr="00820B84">
        <w:rPr>
          <w:rFonts w:cstheme="minorHAnsi"/>
        </w:rPr>
        <w:t xml:space="preserve"> </w:t>
      </w:r>
    </w:p>
    <w:p w14:paraId="2B46858F" w14:textId="77777777" w:rsidR="00820B84" w:rsidRDefault="00820B84" w:rsidP="00820B84">
      <w:pPr>
        <w:rPr>
          <w:rFonts w:cstheme="minorHAnsi"/>
        </w:rPr>
      </w:pPr>
    </w:p>
    <w:p w14:paraId="50F5035C" w14:textId="77777777" w:rsidR="00820B84" w:rsidRDefault="00820B84" w:rsidP="00820B84">
      <w:pPr>
        <w:rPr>
          <w:rFonts w:cstheme="minorHAnsi"/>
        </w:rPr>
      </w:pPr>
    </w:p>
    <w:p w14:paraId="17B4D7B7" w14:textId="77777777" w:rsidR="00820B84" w:rsidRDefault="00820B84" w:rsidP="00820B84">
      <w:pPr>
        <w:rPr>
          <w:rFonts w:cstheme="minorHAnsi"/>
        </w:rPr>
      </w:pPr>
    </w:p>
    <w:p w14:paraId="7658B7B3" w14:textId="77777777" w:rsidR="00820B84" w:rsidRDefault="00820B84" w:rsidP="00820B84">
      <w:pPr>
        <w:rPr>
          <w:rFonts w:cstheme="minorHAnsi"/>
        </w:rPr>
      </w:pPr>
    </w:p>
    <w:p w14:paraId="20D6FF97" w14:textId="77777777" w:rsidR="00820B84" w:rsidRDefault="00820B84" w:rsidP="00820B84">
      <w:pPr>
        <w:rPr>
          <w:rFonts w:cstheme="minorHAnsi"/>
        </w:rPr>
      </w:pPr>
    </w:p>
    <w:p w14:paraId="7B277626" w14:textId="77777777" w:rsidR="00820B84" w:rsidRDefault="00820B84" w:rsidP="00820B84">
      <w:pPr>
        <w:rPr>
          <w:rFonts w:cstheme="minorHAnsi"/>
        </w:rPr>
      </w:pPr>
    </w:p>
    <w:p w14:paraId="52DBFF0C" w14:textId="77777777" w:rsidR="00820B84" w:rsidRDefault="00820B84" w:rsidP="00820B84">
      <w:pPr>
        <w:rPr>
          <w:rFonts w:cstheme="minorHAnsi"/>
        </w:rPr>
      </w:pPr>
    </w:p>
    <w:p w14:paraId="69F6F53D" w14:textId="77777777" w:rsidR="00820B84" w:rsidRDefault="00820B84" w:rsidP="00820B84">
      <w:pPr>
        <w:rPr>
          <w:rFonts w:cstheme="minorHAnsi"/>
        </w:rPr>
      </w:pPr>
    </w:p>
    <w:p w14:paraId="14A576C1" w14:textId="77777777" w:rsidR="00820B84" w:rsidRDefault="00820B84" w:rsidP="00820B84">
      <w:pPr>
        <w:rPr>
          <w:rFonts w:cstheme="minorHAnsi"/>
        </w:rPr>
      </w:pPr>
    </w:p>
    <w:p w14:paraId="0F25F88E" w14:textId="77777777" w:rsidR="00820B84" w:rsidRDefault="00820B84" w:rsidP="00820B84">
      <w:pPr>
        <w:rPr>
          <w:rFonts w:cstheme="minorHAnsi"/>
        </w:rPr>
      </w:pPr>
    </w:p>
    <w:p w14:paraId="07CA4610" w14:textId="77777777" w:rsidR="00820B84" w:rsidRDefault="00820B84" w:rsidP="00820B84">
      <w:pPr>
        <w:rPr>
          <w:rFonts w:cstheme="minorHAnsi"/>
        </w:rPr>
      </w:pPr>
    </w:p>
    <w:p w14:paraId="59EB9D83" w14:textId="77777777" w:rsidR="00820B84" w:rsidRDefault="00820B84" w:rsidP="00820B84">
      <w:pPr>
        <w:rPr>
          <w:rFonts w:cstheme="minorHAnsi"/>
        </w:rPr>
      </w:pPr>
    </w:p>
    <w:p w14:paraId="4436C632" w14:textId="77777777" w:rsidR="00820B84" w:rsidRDefault="00820B84" w:rsidP="00820B84">
      <w:pPr>
        <w:rPr>
          <w:rFonts w:cstheme="minorHAnsi"/>
        </w:rPr>
      </w:pPr>
    </w:p>
    <w:p w14:paraId="2E2C577F" w14:textId="517354A8" w:rsidR="00CE4BE2" w:rsidRDefault="00CE4BE2">
      <w:pPr>
        <w:rPr>
          <w:rFonts w:cstheme="minorHAnsi"/>
        </w:rPr>
      </w:pPr>
      <w:r>
        <w:rPr>
          <w:rFonts w:cstheme="minorHAnsi"/>
        </w:rPr>
        <w:br w:type="page"/>
      </w:r>
    </w:p>
    <w:p w14:paraId="271AA205" w14:textId="0960ABF4" w:rsidR="000A5E76" w:rsidRPr="00224D77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Needs Assessment (NA) section of the </w:t>
      </w:r>
      <w:r w:rsidR="00CE4BE2" w:rsidRPr="009C79B2">
        <w:rPr>
          <w:b/>
          <w:bCs/>
        </w:rPr>
        <w:t>“</w:t>
      </w:r>
      <w:r w:rsidR="00245B90" w:rsidRPr="00224D77">
        <w:rPr>
          <w:b/>
          <w:bCs/>
        </w:rPr>
        <w:t>Completed</w:t>
      </w:r>
      <w:r w:rsidR="00CE4BE2" w:rsidRPr="00224D77">
        <w:rPr>
          <w:b/>
          <w:bCs/>
        </w:rPr>
        <w:t>”</w:t>
      </w:r>
      <w:r w:rsidRPr="00224D77">
        <w:rPr>
          <w:b/>
          <w:bCs/>
        </w:rPr>
        <w:t xml:space="preserve"> Consolidated Plan. Include detail as to how the city can </w:t>
      </w:r>
      <w:r w:rsidR="00CF29BA" w:rsidRPr="00224D77">
        <w:rPr>
          <w:b/>
          <w:bCs/>
        </w:rPr>
        <w:t xml:space="preserve">take action to </w:t>
      </w:r>
      <w:r w:rsidRPr="00224D77">
        <w:rPr>
          <w:b/>
          <w:bCs/>
        </w:rPr>
        <w:t>achieve the idea being offered or incorporate the comment into the</w:t>
      </w:r>
      <w:r w:rsidR="004C26DA" w:rsidRPr="00224D77">
        <w:rPr>
          <w:b/>
          <w:bCs/>
        </w:rPr>
        <w:t xml:space="preserve"> </w:t>
      </w:r>
      <w:r w:rsidR="00245B90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 the page number(s) your comment(s) refers to.</w:t>
      </w:r>
      <w:r w:rsidR="000A5E76" w:rsidRPr="00224D77">
        <w:rPr>
          <w:b/>
          <w:bCs/>
        </w:rPr>
        <w:t xml:space="preserve"> If commenting on a table within the NA section, please also provide the Table number. </w:t>
      </w:r>
    </w:p>
    <w:p w14:paraId="57B71E84" w14:textId="77777777" w:rsidR="000A5E76" w:rsidRDefault="000A5E76" w:rsidP="00820B84">
      <w:pPr>
        <w:rPr>
          <w:rFonts w:cstheme="minorHAnsi"/>
        </w:rPr>
      </w:pPr>
    </w:p>
    <w:p w14:paraId="4FD8B58F" w14:textId="0911502F" w:rsidR="00856973" w:rsidRDefault="00856973">
      <w:pPr>
        <w:rPr>
          <w:b/>
          <w:bCs/>
        </w:rPr>
      </w:pPr>
      <w:r>
        <w:rPr>
          <w:b/>
          <w:bCs/>
        </w:rPr>
        <w:br w:type="page"/>
      </w:r>
    </w:p>
    <w:p w14:paraId="3CFA576D" w14:textId="240EEEF6" w:rsidR="000A5E76" w:rsidRPr="009C79B2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Market Analysis (MA) section of the </w:t>
      </w:r>
      <w:r w:rsidR="000A5E76" w:rsidRPr="00224D77">
        <w:rPr>
          <w:b/>
          <w:bCs/>
        </w:rPr>
        <w:t>“</w:t>
      </w:r>
      <w:r w:rsidR="0090452A" w:rsidRPr="00224D77">
        <w:rPr>
          <w:b/>
          <w:bCs/>
        </w:rPr>
        <w:t>Completed</w:t>
      </w:r>
      <w:r w:rsidR="000A5E76" w:rsidRPr="00224D77">
        <w:rPr>
          <w:b/>
          <w:bCs/>
        </w:rPr>
        <w:t xml:space="preserve">” </w:t>
      </w:r>
      <w:r w:rsidRPr="00224D77">
        <w:rPr>
          <w:b/>
          <w:bCs/>
        </w:rPr>
        <w:t xml:space="preserve">Consolidated Plan. Include detail as to how the city can </w:t>
      </w:r>
      <w:r w:rsidR="00BA0C88" w:rsidRPr="00224D77">
        <w:rPr>
          <w:b/>
          <w:bCs/>
        </w:rPr>
        <w:t xml:space="preserve">take action to </w:t>
      </w:r>
      <w:r w:rsidRPr="00224D77">
        <w:rPr>
          <w:b/>
          <w:bCs/>
        </w:rPr>
        <w:t xml:space="preserve">achieve the idea being offered or incorporate the comment into the </w:t>
      </w:r>
      <w:r w:rsidR="0090452A" w:rsidRPr="00224D77">
        <w:rPr>
          <w:b/>
          <w:bCs/>
        </w:rPr>
        <w:t>Completed</w:t>
      </w:r>
      <w:r w:rsidR="000A5E76" w:rsidRPr="00224D77">
        <w:rPr>
          <w:b/>
          <w:bCs/>
        </w:rPr>
        <w:t xml:space="preserve"> </w:t>
      </w:r>
      <w:r w:rsidRPr="00224D77">
        <w:rPr>
          <w:b/>
          <w:bCs/>
        </w:rPr>
        <w:t>Consolidated</w:t>
      </w:r>
      <w:r w:rsidRPr="009C79B2">
        <w:rPr>
          <w:b/>
          <w:bCs/>
        </w:rPr>
        <w:t xml:space="preserve"> Plan. Include the page number(s) your comment(s) refers to.</w:t>
      </w:r>
      <w:r w:rsidR="000A5E76" w:rsidRPr="009C79B2">
        <w:rPr>
          <w:b/>
          <w:bCs/>
        </w:rPr>
        <w:t xml:space="preserve"> If commenting on a table within the MA section, please also provide the Table number. </w:t>
      </w:r>
    </w:p>
    <w:p w14:paraId="602D17E3" w14:textId="77777777" w:rsidR="000A5E76" w:rsidRDefault="000A5E76" w:rsidP="00856973">
      <w:pPr>
        <w:rPr>
          <w:b/>
          <w:bCs/>
        </w:rPr>
      </w:pPr>
    </w:p>
    <w:p w14:paraId="537C4C5E" w14:textId="77777777" w:rsidR="00856973" w:rsidRDefault="00856973">
      <w:pPr>
        <w:rPr>
          <w:b/>
          <w:bCs/>
        </w:rPr>
      </w:pPr>
      <w:r>
        <w:rPr>
          <w:b/>
          <w:bCs/>
        </w:rPr>
        <w:br w:type="page"/>
      </w:r>
    </w:p>
    <w:p w14:paraId="7CE98348" w14:textId="120C19A0" w:rsidR="002613C1" w:rsidRPr="009C79B2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Strategic Plan (SP) section of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 xml:space="preserve">Consolidated Plan. Include detail as to how the city can </w:t>
      </w:r>
      <w:r w:rsidR="00BA0C88" w:rsidRPr="00224D77">
        <w:rPr>
          <w:b/>
          <w:bCs/>
        </w:rPr>
        <w:t xml:space="preserve">take action to </w:t>
      </w:r>
      <w:r w:rsidRPr="00224D77">
        <w:rPr>
          <w:b/>
          <w:bCs/>
        </w:rPr>
        <w:t xml:space="preserve">achieve the idea being offered or incorporate the comment into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 the page number(s) your comment(s) refers to.</w:t>
      </w:r>
      <w:r w:rsidR="000A5E76" w:rsidRPr="00224D77">
        <w:rPr>
          <w:b/>
          <w:bCs/>
        </w:rPr>
        <w:t xml:space="preserve">  If commenting on a table within</w:t>
      </w:r>
      <w:r w:rsidR="000A5E76" w:rsidRPr="009C79B2">
        <w:rPr>
          <w:b/>
          <w:bCs/>
        </w:rPr>
        <w:t xml:space="preserve"> the SP section, please also provide the Table number. </w:t>
      </w:r>
    </w:p>
    <w:p w14:paraId="2F290AFF" w14:textId="77777777" w:rsidR="002613C1" w:rsidRDefault="002613C1" w:rsidP="002613C1">
      <w:pPr>
        <w:rPr>
          <w:b/>
          <w:bCs/>
        </w:rPr>
      </w:pPr>
    </w:p>
    <w:p w14:paraId="2A19F7B8" w14:textId="2DACCDEF" w:rsidR="002613C1" w:rsidRPr="009C79B2" w:rsidRDefault="009562A3" w:rsidP="009C79B2">
      <w:pPr>
        <w:pStyle w:val="ListParagraph"/>
        <w:rPr>
          <w:b/>
          <w:bCs/>
          <w:sz w:val="24"/>
          <w:szCs w:val="24"/>
        </w:rPr>
      </w:pPr>
      <w:r w:rsidRPr="009C79B2">
        <w:rPr>
          <w:b/>
          <w:bCs/>
        </w:rPr>
        <w:t xml:space="preserve">Are the goal(s) </w:t>
      </w:r>
      <w:r w:rsidR="00C541A3">
        <w:rPr>
          <w:b/>
          <w:bCs/>
        </w:rPr>
        <w:t>identified</w:t>
      </w:r>
      <w:r w:rsidR="00BE1940">
        <w:rPr>
          <w:b/>
          <w:bCs/>
        </w:rPr>
        <w:t xml:space="preserve"> </w:t>
      </w:r>
      <w:r w:rsidR="002613C1" w:rsidRPr="009C79B2">
        <w:rPr>
          <w:b/>
          <w:bCs/>
        </w:rPr>
        <w:t>“S-M-A-R-T”?</w:t>
      </w:r>
      <w:r w:rsidR="009C79B2">
        <w:rPr>
          <w:b/>
          <w:bCs/>
        </w:rPr>
        <w:t xml:space="preserve"> Meaning are they:</w:t>
      </w:r>
    </w:p>
    <w:p w14:paraId="0D621578" w14:textId="659ECA3F" w:rsidR="002613C1" w:rsidRPr="009C79B2" w:rsidRDefault="002613C1" w:rsidP="009C79B2">
      <w:pPr>
        <w:pStyle w:val="ListParagraph"/>
        <w:rPr>
          <w:b/>
          <w:bCs/>
        </w:rPr>
      </w:pPr>
      <w:r w:rsidRPr="009C79B2">
        <w:rPr>
          <w:b/>
          <w:bCs/>
        </w:rPr>
        <w:t>Specific, Measurable, Action-Oriented, Realistic, and Time Bound [have a start/end date]</w:t>
      </w:r>
    </w:p>
    <w:p w14:paraId="7E490F5C" w14:textId="06DE4CB4" w:rsidR="000A5E76" w:rsidRPr="009D2482" w:rsidRDefault="000A5E76" w:rsidP="000A5E76">
      <w:pPr>
        <w:rPr>
          <w:b/>
          <w:bCs/>
        </w:rPr>
      </w:pPr>
    </w:p>
    <w:p w14:paraId="7F26604B" w14:textId="77777777" w:rsidR="000A5E76" w:rsidRDefault="000A5E76" w:rsidP="00856973">
      <w:pPr>
        <w:rPr>
          <w:b/>
          <w:bCs/>
        </w:rPr>
      </w:pPr>
    </w:p>
    <w:p w14:paraId="6E5FD6BE" w14:textId="77777777" w:rsidR="00940184" w:rsidRDefault="00940184">
      <w:pPr>
        <w:rPr>
          <w:b/>
          <w:bCs/>
        </w:rPr>
      </w:pPr>
      <w:r>
        <w:rPr>
          <w:b/>
          <w:bCs/>
        </w:rPr>
        <w:br w:type="page"/>
      </w:r>
    </w:p>
    <w:p w14:paraId="65215DFF" w14:textId="30358DC6" w:rsidR="007E0076" w:rsidRPr="009C79B2" w:rsidRDefault="000A5E76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Action Plan (AP) section of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 xml:space="preserve">Consolidated Plan. Include detail as to how the city can take action to achieve the idea being offered or incorporate the comment into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</w:t>
      </w:r>
      <w:r w:rsidRPr="009C79B2">
        <w:rPr>
          <w:b/>
          <w:bCs/>
        </w:rPr>
        <w:t xml:space="preserve"> the page number(s) your comment(s) refers to.  If commenting on a table within the AP section, please also provide the Table number. </w:t>
      </w:r>
    </w:p>
    <w:p w14:paraId="7E06620E" w14:textId="77777777" w:rsidR="007E0076" w:rsidRDefault="007E0076" w:rsidP="007E0076">
      <w:pPr>
        <w:rPr>
          <w:b/>
          <w:bCs/>
        </w:rPr>
      </w:pPr>
    </w:p>
    <w:p w14:paraId="3878CFB9" w14:textId="1E550570" w:rsidR="007E0076" w:rsidRPr="009C79B2" w:rsidRDefault="007E0076" w:rsidP="009C79B2">
      <w:pPr>
        <w:pStyle w:val="ListParagraph"/>
        <w:rPr>
          <w:b/>
          <w:bCs/>
          <w:sz w:val="24"/>
          <w:szCs w:val="24"/>
        </w:rPr>
      </w:pPr>
      <w:r w:rsidRPr="009C79B2">
        <w:rPr>
          <w:b/>
          <w:bCs/>
        </w:rPr>
        <w:t xml:space="preserve">Are the goal(s) </w:t>
      </w:r>
      <w:r w:rsidR="00BE1940">
        <w:rPr>
          <w:b/>
          <w:bCs/>
        </w:rPr>
        <w:t>identified</w:t>
      </w:r>
      <w:r w:rsidRPr="009C79B2">
        <w:rPr>
          <w:b/>
          <w:bCs/>
        </w:rPr>
        <w:t xml:space="preserve"> “S-M-A-R-T”?</w:t>
      </w:r>
      <w:r w:rsidR="009C79B2">
        <w:rPr>
          <w:b/>
          <w:bCs/>
        </w:rPr>
        <w:t xml:space="preserve"> Meaning are they:</w:t>
      </w:r>
    </w:p>
    <w:p w14:paraId="0DC5B5A4" w14:textId="77777777" w:rsidR="007E0076" w:rsidRPr="009C79B2" w:rsidRDefault="007E0076" w:rsidP="009C79B2">
      <w:pPr>
        <w:pStyle w:val="ListParagraph"/>
        <w:rPr>
          <w:b/>
          <w:bCs/>
        </w:rPr>
      </w:pPr>
      <w:r w:rsidRPr="009C79B2">
        <w:rPr>
          <w:b/>
          <w:bCs/>
        </w:rPr>
        <w:t>Specific, Measurable, Action-Oriented, Realistic, and Time Bound [have a start/end date]</w:t>
      </w:r>
    </w:p>
    <w:p w14:paraId="4441B82C" w14:textId="74D6085A" w:rsidR="000A5E76" w:rsidRPr="009D2482" w:rsidRDefault="000A5E76" w:rsidP="000A5E76">
      <w:pPr>
        <w:rPr>
          <w:b/>
          <w:bCs/>
        </w:rPr>
      </w:pPr>
    </w:p>
    <w:p w14:paraId="5A948307" w14:textId="77777777" w:rsidR="000A5E76" w:rsidRDefault="000A5E76" w:rsidP="00856973">
      <w:pPr>
        <w:rPr>
          <w:b/>
          <w:bCs/>
        </w:rPr>
      </w:pPr>
    </w:p>
    <w:p w14:paraId="028F0865" w14:textId="58A5BEDA" w:rsidR="000A5E76" w:rsidRDefault="000A5E76">
      <w:pPr>
        <w:rPr>
          <w:b/>
          <w:bCs/>
        </w:rPr>
      </w:pPr>
      <w:r>
        <w:rPr>
          <w:b/>
          <w:bCs/>
        </w:rPr>
        <w:br w:type="page"/>
      </w:r>
    </w:p>
    <w:p w14:paraId="4FA39FB8" w14:textId="33B235C2" w:rsidR="00856973" w:rsidRPr="009C79B2" w:rsidRDefault="00940184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Extra page for </w:t>
      </w:r>
      <w:r w:rsidRPr="00224D77">
        <w:rPr>
          <w:b/>
          <w:bCs/>
        </w:rPr>
        <w:t xml:space="preserve">comments on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</w:t>
      </w:r>
      <w:r w:rsidRPr="009C79B2">
        <w:rPr>
          <w:b/>
          <w:bCs/>
        </w:rPr>
        <w:t xml:space="preserve"> Plan. Specify which section </w:t>
      </w:r>
      <w:r w:rsidR="00726031" w:rsidRPr="009C79B2">
        <w:rPr>
          <w:b/>
          <w:bCs/>
        </w:rPr>
        <w:t xml:space="preserve">(PR, NA, </w:t>
      </w:r>
      <w:proofErr w:type="gramStart"/>
      <w:r w:rsidR="00726031" w:rsidRPr="009C79B2">
        <w:rPr>
          <w:b/>
          <w:bCs/>
        </w:rPr>
        <w:t>MA,  SP</w:t>
      </w:r>
      <w:proofErr w:type="gramEnd"/>
      <w:r w:rsidR="000A5E76" w:rsidRPr="009C79B2">
        <w:rPr>
          <w:b/>
          <w:bCs/>
        </w:rPr>
        <w:t>, or AP</w:t>
      </w:r>
      <w:r w:rsidR="00726031" w:rsidRPr="009C79B2">
        <w:rPr>
          <w:b/>
          <w:bCs/>
        </w:rPr>
        <w:t xml:space="preserve">) </w:t>
      </w:r>
      <w:r w:rsidRPr="009C79B2">
        <w:rPr>
          <w:b/>
          <w:bCs/>
        </w:rPr>
        <w:t xml:space="preserve">and </w:t>
      </w:r>
      <w:r w:rsidR="000A5E76" w:rsidRPr="009C79B2">
        <w:rPr>
          <w:b/>
          <w:bCs/>
        </w:rPr>
        <w:t xml:space="preserve">table number, </w:t>
      </w:r>
      <w:r w:rsidR="007D1553" w:rsidRPr="009C79B2">
        <w:rPr>
          <w:b/>
          <w:bCs/>
        </w:rPr>
        <w:t xml:space="preserve">and/or </w:t>
      </w:r>
      <w:r w:rsidRPr="009C79B2">
        <w:rPr>
          <w:b/>
          <w:bCs/>
        </w:rPr>
        <w:t>page number</w:t>
      </w:r>
      <w:r w:rsidR="00726031" w:rsidRPr="009C79B2">
        <w:rPr>
          <w:b/>
          <w:bCs/>
        </w:rPr>
        <w:t xml:space="preserve"> each</w:t>
      </w:r>
      <w:r w:rsidRPr="009C79B2">
        <w:rPr>
          <w:b/>
          <w:bCs/>
        </w:rPr>
        <w:t xml:space="preserve"> comment or </w:t>
      </w:r>
      <w:r w:rsidR="00726031" w:rsidRPr="009C79B2">
        <w:rPr>
          <w:b/>
          <w:bCs/>
        </w:rPr>
        <w:t xml:space="preserve">idea refers to. </w:t>
      </w:r>
    </w:p>
    <w:p w14:paraId="783DE194" w14:textId="77777777" w:rsidR="007A074F" w:rsidRPr="009D2482" w:rsidRDefault="007A074F" w:rsidP="007A074F">
      <w:pPr>
        <w:rPr>
          <w:b/>
          <w:bCs/>
        </w:rPr>
      </w:pPr>
    </w:p>
    <w:p w14:paraId="64FF89E3" w14:textId="77777777" w:rsidR="00820B84" w:rsidRPr="00820B84" w:rsidRDefault="00820B84" w:rsidP="00820B84">
      <w:pPr>
        <w:rPr>
          <w:rFonts w:cstheme="minorHAnsi"/>
        </w:rPr>
      </w:pPr>
    </w:p>
    <w:p w14:paraId="73CAA71B" w14:textId="77777777" w:rsidR="00820B84" w:rsidRDefault="00820B84" w:rsidP="0086157A">
      <w:pPr>
        <w:spacing w:line="276" w:lineRule="auto"/>
        <w:rPr>
          <w:rFonts w:cstheme="minorHAnsi"/>
        </w:rPr>
      </w:pPr>
    </w:p>
    <w:sectPr w:rsidR="00820B84" w:rsidSect="00A35723">
      <w:type w:val="continuous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CD2A" w14:textId="77777777" w:rsidR="00A35723" w:rsidRDefault="00A35723">
      <w:r>
        <w:separator/>
      </w:r>
    </w:p>
  </w:endnote>
  <w:endnote w:type="continuationSeparator" w:id="0">
    <w:p w14:paraId="3FBE8F03" w14:textId="77777777" w:rsidR="00A35723" w:rsidRDefault="00A3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802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CD78E" w14:textId="4280F0F4" w:rsidR="00856973" w:rsidRDefault="008569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84705" w14:textId="77777777" w:rsidR="00856973" w:rsidRDefault="0085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3D22" w14:textId="77777777" w:rsidR="00A35723" w:rsidRDefault="00A35723">
      <w:r>
        <w:separator/>
      </w:r>
    </w:p>
  </w:footnote>
  <w:footnote w:type="continuationSeparator" w:id="0">
    <w:p w14:paraId="26B3E1A8" w14:textId="77777777" w:rsidR="00A35723" w:rsidRDefault="00A3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CA7" w14:textId="775BA735" w:rsidR="003B14CD" w:rsidRDefault="003B14CD">
    <w:pPr>
      <w:pStyle w:val="Header"/>
      <w:rPr>
        <w:color w:val="FFFFFF"/>
      </w:rPr>
    </w:pPr>
    <w:r>
      <w:rPr>
        <w:color w:val="FFFFFF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777B"/>
    <w:multiLevelType w:val="hybridMultilevel"/>
    <w:tmpl w:val="CE2CFE7A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E85"/>
    <w:multiLevelType w:val="hybridMultilevel"/>
    <w:tmpl w:val="F9AA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567"/>
    <w:multiLevelType w:val="hybridMultilevel"/>
    <w:tmpl w:val="59C4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D47BF"/>
    <w:multiLevelType w:val="hybridMultilevel"/>
    <w:tmpl w:val="9B06A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9565D"/>
    <w:multiLevelType w:val="hybridMultilevel"/>
    <w:tmpl w:val="36D2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0833">
    <w:abstractNumId w:val="4"/>
  </w:num>
  <w:num w:numId="2" w16cid:durableId="676079503">
    <w:abstractNumId w:val="2"/>
  </w:num>
  <w:num w:numId="3" w16cid:durableId="760488145">
    <w:abstractNumId w:val="1"/>
  </w:num>
  <w:num w:numId="4" w16cid:durableId="1963146372">
    <w:abstractNumId w:val="0"/>
  </w:num>
  <w:num w:numId="5" w16cid:durableId="97583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1"/>
    <w:rsid w:val="000112E2"/>
    <w:rsid w:val="00027BB2"/>
    <w:rsid w:val="000370C3"/>
    <w:rsid w:val="00052AC2"/>
    <w:rsid w:val="000904EB"/>
    <w:rsid w:val="000A126D"/>
    <w:rsid w:val="000A5E3F"/>
    <w:rsid w:val="000A5E76"/>
    <w:rsid w:val="000B3EF0"/>
    <w:rsid w:val="000B4C36"/>
    <w:rsid w:val="000B696B"/>
    <w:rsid w:val="000D335B"/>
    <w:rsid w:val="000F3D00"/>
    <w:rsid w:val="000F4A81"/>
    <w:rsid w:val="0014405A"/>
    <w:rsid w:val="001577CA"/>
    <w:rsid w:val="00157CDC"/>
    <w:rsid w:val="00185F79"/>
    <w:rsid w:val="001A5F49"/>
    <w:rsid w:val="001B086F"/>
    <w:rsid w:val="001B5D06"/>
    <w:rsid w:val="001C7A26"/>
    <w:rsid w:val="001D74E9"/>
    <w:rsid w:val="001E61A2"/>
    <w:rsid w:val="001F5C62"/>
    <w:rsid w:val="00204DC1"/>
    <w:rsid w:val="00224D77"/>
    <w:rsid w:val="0023352E"/>
    <w:rsid w:val="00243E72"/>
    <w:rsid w:val="00245B90"/>
    <w:rsid w:val="002511D1"/>
    <w:rsid w:val="002613C1"/>
    <w:rsid w:val="002745A0"/>
    <w:rsid w:val="00282A88"/>
    <w:rsid w:val="00291437"/>
    <w:rsid w:val="00295072"/>
    <w:rsid w:val="002B06B5"/>
    <w:rsid w:val="002B3AAE"/>
    <w:rsid w:val="002D1513"/>
    <w:rsid w:val="002F3661"/>
    <w:rsid w:val="002F43F9"/>
    <w:rsid w:val="00301E49"/>
    <w:rsid w:val="00310022"/>
    <w:rsid w:val="003324B7"/>
    <w:rsid w:val="00352AFD"/>
    <w:rsid w:val="003763F5"/>
    <w:rsid w:val="003A3C22"/>
    <w:rsid w:val="003B14CD"/>
    <w:rsid w:val="003C05B0"/>
    <w:rsid w:val="003C2275"/>
    <w:rsid w:val="003C3D04"/>
    <w:rsid w:val="003D2D71"/>
    <w:rsid w:val="003E37BE"/>
    <w:rsid w:val="00440518"/>
    <w:rsid w:val="00481537"/>
    <w:rsid w:val="00487F0B"/>
    <w:rsid w:val="004C26DA"/>
    <w:rsid w:val="004E1FF0"/>
    <w:rsid w:val="004F076A"/>
    <w:rsid w:val="00504972"/>
    <w:rsid w:val="00550A17"/>
    <w:rsid w:val="00597125"/>
    <w:rsid w:val="005A4C80"/>
    <w:rsid w:val="005B20DE"/>
    <w:rsid w:val="005B4044"/>
    <w:rsid w:val="005B66E9"/>
    <w:rsid w:val="005C2C3A"/>
    <w:rsid w:val="005C2D9C"/>
    <w:rsid w:val="005F3EDC"/>
    <w:rsid w:val="00655DAF"/>
    <w:rsid w:val="00677D50"/>
    <w:rsid w:val="00692EB7"/>
    <w:rsid w:val="006B187F"/>
    <w:rsid w:val="006C59B7"/>
    <w:rsid w:val="006D2D40"/>
    <w:rsid w:val="006E6463"/>
    <w:rsid w:val="006E7FFE"/>
    <w:rsid w:val="006F57D7"/>
    <w:rsid w:val="00723E54"/>
    <w:rsid w:val="00726031"/>
    <w:rsid w:val="00746C16"/>
    <w:rsid w:val="00770A8F"/>
    <w:rsid w:val="00774696"/>
    <w:rsid w:val="007A074F"/>
    <w:rsid w:val="007B2AF8"/>
    <w:rsid w:val="007D1553"/>
    <w:rsid w:val="007E0076"/>
    <w:rsid w:val="007E3E07"/>
    <w:rsid w:val="007E51FD"/>
    <w:rsid w:val="007F052A"/>
    <w:rsid w:val="007F4441"/>
    <w:rsid w:val="00806775"/>
    <w:rsid w:val="008073C9"/>
    <w:rsid w:val="00820B84"/>
    <w:rsid w:val="008337B3"/>
    <w:rsid w:val="0084634F"/>
    <w:rsid w:val="00855050"/>
    <w:rsid w:val="00856973"/>
    <w:rsid w:val="0086157A"/>
    <w:rsid w:val="0087137B"/>
    <w:rsid w:val="00885C90"/>
    <w:rsid w:val="0089088E"/>
    <w:rsid w:val="008B02D3"/>
    <w:rsid w:val="008D15BF"/>
    <w:rsid w:val="008E2596"/>
    <w:rsid w:val="008F2899"/>
    <w:rsid w:val="008F3AC1"/>
    <w:rsid w:val="008F3F94"/>
    <w:rsid w:val="008F4BD6"/>
    <w:rsid w:val="00903D1D"/>
    <w:rsid w:val="0090452A"/>
    <w:rsid w:val="00915908"/>
    <w:rsid w:val="00920852"/>
    <w:rsid w:val="0092125B"/>
    <w:rsid w:val="00940184"/>
    <w:rsid w:val="00944C55"/>
    <w:rsid w:val="009562A3"/>
    <w:rsid w:val="00956706"/>
    <w:rsid w:val="009661B9"/>
    <w:rsid w:val="009727B5"/>
    <w:rsid w:val="00973E4E"/>
    <w:rsid w:val="00980C19"/>
    <w:rsid w:val="00983CCA"/>
    <w:rsid w:val="009B10DE"/>
    <w:rsid w:val="009B64B7"/>
    <w:rsid w:val="009C0326"/>
    <w:rsid w:val="009C79B2"/>
    <w:rsid w:val="009D2482"/>
    <w:rsid w:val="009E2FAC"/>
    <w:rsid w:val="009F0439"/>
    <w:rsid w:val="009F6077"/>
    <w:rsid w:val="00A32265"/>
    <w:rsid w:val="00A33663"/>
    <w:rsid w:val="00A35723"/>
    <w:rsid w:val="00A36EEF"/>
    <w:rsid w:val="00A44D51"/>
    <w:rsid w:val="00A5121B"/>
    <w:rsid w:val="00A63F6E"/>
    <w:rsid w:val="00A705A7"/>
    <w:rsid w:val="00AA3130"/>
    <w:rsid w:val="00AD3B64"/>
    <w:rsid w:val="00AE22AC"/>
    <w:rsid w:val="00AF5B4C"/>
    <w:rsid w:val="00B00AE0"/>
    <w:rsid w:val="00B03615"/>
    <w:rsid w:val="00B235F2"/>
    <w:rsid w:val="00B27D91"/>
    <w:rsid w:val="00B40596"/>
    <w:rsid w:val="00B41BB6"/>
    <w:rsid w:val="00B42560"/>
    <w:rsid w:val="00B47D24"/>
    <w:rsid w:val="00B679A2"/>
    <w:rsid w:val="00B82CC7"/>
    <w:rsid w:val="00B85507"/>
    <w:rsid w:val="00B85A94"/>
    <w:rsid w:val="00BA0C88"/>
    <w:rsid w:val="00BD2596"/>
    <w:rsid w:val="00BE1940"/>
    <w:rsid w:val="00BE43E9"/>
    <w:rsid w:val="00C263F0"/>
    <w:rsid w:val="00C277DB"/>
    <w:rsid w:val="00C4282E"/>
    <w:rsid w:val="00C541A3"/>
    <w:rsid w:val="00C64AFC"/>
    <w:rsid w:val="00C65612"/>
    <w:rsid w:val="00C749C4"/>
    <w:rsid w:val="00CA3EAC"/>
    <w:rsid w:val="00CB0737"/>
    <w:rsid w:val="00CC1C01"/>
    <w:rsid w:val="00CD6BCC"/>
    <w:rsid w:val="00CE0152"/>
    <w:rsid w:val="00CE4BE2"/>
    <w:rsid w:val="00CE7FB7"/>
    <w:rsid w:val="00CF29BA"/>
    <w:rsid w:val="00CF3F56"/>
    <w:rsid w:val="00D06E5A"/>
    <w:rsid w:val="00D15AA9"/>
    <w:rsid w:val="00D37052"/>
    <w:rsid w:val="00D50096"/>
    <w:rsid w:val="00D72A99"/>
    <w:rsid w:val="00D82BD9"/>
    <w:rsid w:val="00D96EF3"/>
    <w:rsid w:val="00DA2A89"/>
    <w:rsid w:val="00DA35DD"/>
    <w:rsid w:val="00DD02A8"/>
    <w:rsid w:val="00DD4A94"/>
    <w:rsid w:val="00DD4B01"/>
    <w:rsid w:val="00DE19F7"/>
    <w:rsid w:val="00DF29D8"/>
    <w:rsid w:val="00E077E0"/>
    <w:rsid w:val="00E42A7F"/>
    <w:rsid w:val="00E62D27"/>
    <w:rsid w:val="00EA0279"/>
    <w:rsid w:val="00ED3A03"/>
    <w:rsid w:val="00EE0AB4"/>
    <w:rsid w:val="00F10ACD"/>
    <w:rsid w:val="00F30FED"/>
    <w:rsid w:val="00F930E4"/>
    <w:rsid w:val="00FB389C"/>
    <w:rsid w:val="00FB7B1A"/>
    <w:rsid w:val="00FF1A4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2"/>
    </o:shapelayout>
  </w:shapeDefaults>
  <w:decimalSymbol w:val="."/>
  <w:listSeparator w:val=","/>
  <w14:docId w14:val="01E2CA76"/>
  <w15:chartTrackingRefBased/>
  <w15:docId w15:val="{E0BF0AE9-3C90-4CED-A357-5D8E465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fornian FB" w:hAnsi="Californian FB"/>
      <w:sz w:val="96"/>
    </w:rPr>
  </w:style>
  <w:style w:type="paragraph" w:styleId="Heading2">
    <w:name w:val="heading 2"/>
    <w:basedOn w:val="Normal"/>
    <w:next w:val="Normal"/>
    <w:qFormat/>
    <w:rsid w:val="00CD6B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6C59B7"/>
    <w:rPr>
      <w:color w:val="0000FF"/>
      <w:u w:val="single"/>
    </w:rPr>
  </w:style>
  <w:style w:type="paragraph" w:styleId="BalloonText">
    <w:name w:val="Balloon Text"/>
    <w:basedOn w:val="Normal"/>
    <w:semiHidden/>
    <w:rsid w:val="006B187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F57D7"/>
    <w:pPr>
      <w:jc w:val="center"/>
    </w:pPr>
    <w:rPr>
      <w:b/>
      <w:bCs/>
    </w:rPr>
  </w:style>
  <w:style w:type="paragraph" w:customStyle="1" w:styleId="Default">
    <w:name w:val="Default"/>
    <w:rsid w:val="002F3661"/>
    <w:pPr>
      <w:autoSpaceDE w:val="0"/>
      <w:autoSpaceDN w:val="0"/>
      <w:adjustRightInd w:val="0"/>
    </w:pPr>
    <w:rPr>
      <w:rFonts w:ascii="Californian FB" w:eastAsia="Calibri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3ED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1B5D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rsid w:val="0086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569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elinda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5290-8392-4AAE-9467-7E26D6C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</TotalTime>
  <Pages>7</Pages>
  <Words>670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Kyle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Vetrano</dc:creator>
  <cp:keywords/>
  <dc:description/>
  <cp:lastModifiedBy>Kelly Simmons</cp:lastModifiedBy>
  <cp:revision>13</cp:revision>
  <cp:lastPrinted>2010-09-21T21:34:00Z</cp:lastPrinted>
  <dcterms:created xsi:type="dcterms:W3CDTF">2024-03-12T15:37:00Z</dcterms:created>
  <dcterms:modified xsi:type="dcterms:W3CDTF">2024-05-02T16:34:00Z</dcterms:modified>
</cp:coreProperties>
</file>