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CA76" w14:textId="77777777" w:rsidR="007F4441" w:rsidRPr="003B14CD" w:rsidRDefault="00000000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440" w:dyaOrig="1440" w14:anchorId="01E2C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30pt;margin-top:-11.2pt;width:117pt;height:113.25pt;z-index:251658240">
            <v:imagedata r:id="rId8" o:title=""/>
            <w10:wrap type="square" side="right"/>
          </v:shape>
          <o:OLEObject Type="Embed" ProgID="PBrush" ShapeID="_x0000_s2052" DrawAspect="Content" ObjectID="_1781503784" r:id="rId9"/>
        </w:object>
      </w:r>
    </w:p>
    <w:p w14:paraId="01E2CA77" w14:textId="3169391F" w:rsidR="007F4441" w:rsidRPr="00953719" w:rsidRDefault="00BE43E9">
      <w:pPr>
        <w:pStyle w:val="Heading1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E2CA7F" wp14:editId="0CF39B3E">
                <wp:simplePos x="0" y="0"/>
                <wp:positionH relativeFrom="column">
                  <wp:posOffset>1225550</wp:posOffset>
                </wp:positionH>
                <wp:positionV relativeFrom="paragraph">
                  <wp:posOffset>684530</wp:posOffset>
                </wp:positionV>
                <wp:extent cx="4686300" cy="0"/>
                <wp:effectExtent l="9525" t="12065" r="9525" b="6985"/>
                <wp:wrapNone/>
                <wp:docPr id="9453993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CF8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53.9pt" to="465.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BWBOJy2wAAAAsBAAAPAAAAAAAAAAAAAAAAAAoEAABkcnMvZG93bnJldi54&#10;bWxQSwUGAAAAAAQABADzAAAAEgUAAAAA&#10;"/>
            </w:pict>
          </mc:Fallback>
        </mc:AlternateContent>
      </w:r>
      <w:r w:rsidR="00770A8F">
        <w:rPr>
          <w:rFonts w:ascii="Times New Roman" w:hAnsi="Times New Roman"/>
        </w:rPr>
        <w:t xml:space="preserve"> </w:t>
      </w:r>
      <w:r w:rsidR="00953719" w:rsidRPr="00953719">
        <w:rPr>
          <w:rFonts w:ascii="Times New Roman" w:hAnsi="Times New Roman"/>
          <w:b/>
          <w:sz w:val="80"/>
          <w:szCs w:val="80"/>
        </w:rPr>
        <w:t>CIUDAD DE KYLE</w:t>
      </w:r>
    </w:p>
    <w:p w14:paraId="01E2CA78" w14:textId="76FB4836" w:rsidR="007F4441" w:rsidRPr="007E3E07" w:rsidRDefault="007F4441">
      <w:pPr>
        <w:rPr>
          <w:sz w:val="16"/>
        </w:rPr>
      </w:pPr>
    </w:p>
    <w:p w14:paraId="01E2CA79" w14:textId="7510CE74" w:rsidR="009F0439" w:rsidRPr="007E3E07" w:rsidRDefault="001B086F" w:rsidP="000B4C36">
      <w:pPr>
        <w:ind w:firstLine="720"/>
        <w:rPr>
          <w:sz w:val="20"/>
        </w:rPr>
      </w:pPr>
      <w:r w:rsidRPr="007E3E07">
        <w:rPr>
          <w:sz w:val="20"/>
        </w:rPr>
        <w:t>1</w:t>
      </w:r>
      <w:r w:rsidR="009F0439" w:rsidRPr="007E3E07">
        <w:rPr>
          <w:sz w:val="20"/>
        </w:rPr>
        <w:t>00 W</w:t>
      </w:r>
      <w:r w:rsidR="007F4441" w:rsidRPr="007E3E07">
        <w:rPr>
          <w:sz w:val="20"/>
        </w:rPr>
        <w:t xml:space="preserve">. </w:t>
      </w:r>
      <w:r w:rsidR="00DD4B01">
        <w:rPr>
          <w:sz w:val="20"/>
        </w:rPr>
        <w:t xml:space="preserve">Center • </w:t>
      </w:r>
      <w:r w:rsidR="007F4441" w:rsidRPr="007E3E07">
        <w:rPr>
          <w:sz w:val="20"/>
        </w:rPr>
        <w:t>Kyle, Texas 78640</w:t>
      </w:r>
      <w:r w:rsidR="00AF5B4C">
        <w:rPr>
          <w:sz w:val="20"/>
        </w:rPr>
        <w:t xml:space="preserve"> • (512) 262-1010 •</w:t>
      </w:r>
      <w:r w:rsidRPr="007E3E07">
        <w:rPr>
          <w:sz w:val="20"/>
        </w:rPr>
        <w:t>FAX (512) 262-</w:t>
      </w:r>
      <w:r w:rsidR="00A44D51" w:rsidRPr="007E3E07">
        <w:rPr>
          <w:sz w:val="20"/>
        </w:rPr>
        <w:t>3987</w:t>
      </w:r>
    </w:p>
    <w:p w14:paraId="01E2CA7A" w14:textId="77777777" w:rsidR="00F30FED" w:rsidRPr="00770A8F" w:rsidRDefault="00F30FED" w:rsidP="006F57D7">
      <w:pPr>
        <w:pStyle w:val="Title"/>
        <w:rPr>
          <w:b w:val="0"/>
          <w:bCs w:val="0"/>
          <w:sz w:val="20"/>
        </w:rPr>
      </w:pPr>
    </w:p>
    <w:p w14:paraId="01E2CA7B" w14:textId="77777777" w:rsidR="00A36EEF" w:rsidRDefault="00A36EEF" w:rsidP="006F57D7">
      <w:pPr>
        <w:pStyle w:val="Title"/>
        <w:rPr>
          <w:b w:val="0"/>
          <w:bCs w:val="0"/>
          <w:sz w:val="20"/>
        </w:rPr>
        <w:sectPr w:rsidR="00A36EEF" w:rsidSect="006C0E28">
          <w:headerReference w:type="default" r:id="rId10"/>
          <w:footerReference w:type="default" r:id="rId11"/>
          <w:pgSz w:w="12240" w:h="15840"/>
          <w:pgMar w:top="360" w:right="720" w:bottom="720" w:left="1440" w:header="576" w:footer="720" w:gutter="0"/>
          <w:cols w:space="720"/>
          <w:docGrid w:linePitch="360"/>
        </w:sectPr>
      </w:pPr>
    </w:p>
    <w:p w14:paraId="4F967353" w14:textId="77777777" w:rsidR="0089088E" w:rsidRDefault="0089088E" w:rsidP="003B14CD">
      <w:pPr>
        <w:pStyle w:val="Default"/>
        <w:spacing w:before="120"/>
        <w:jc w:val="center"/>
        <w:rPr>
          <w:rFonts w:ascii="Arial" w:hAnsi="Arial" w:cs="Arial"/>
          <w:sz w:val="22"/>
          <w:szCs w:val="22"/>
        </w:rPr>
      </w:pPr>
    </w:p>
    <w:p w14:paraId="12D516B7" w14:textId="77777777" w:rsidR="0089088E" w:rsidRDefault="0089088E" w:rsidP="0089088E">
      <w:pPr>
        <w:pStyle w:val="Default"/>
        <w:spacing w:before="120"/>
        <w:rPr>
          <w:rFonts w:ascii="Arial" w:hAnsi="Arial" w:cs="Arial"/>
          <w:sz w:val="22"/>
          <w:szCs w:val="22"/>
        </w:rPr>
      </w:pPr>
    </w:p>
    <w:p w14:paraId="5680C97A" w14:textId="7F84B3E6" w:rsidR="00953719" w:rsidRPr="00BF45FA" w:rsidRDefault="00953719" w:rsidP="003763F5">
      <w:pPr>
        <w:jc w:val="center"/>
        <w:rPr>
          <w:b/>
          <w:bCs/>
          <w:sz w:val="28"/>
          <w:szCs w:val="28"/>
          <w:lang w:val="pt-PT"/>
        </w:rPr>
      </w:pPr>
      <w:r w:rsidRPr="00BF45FA">
        <w:rPr>
          <w:b/>
          <w:bCs/>
          <w:sz w:val="28"/>
          <w:szCs w:val="28"/>
          <w:lang w:val="pt-PT"/>
        </w:rPr>
        <w:t xml:space="preserve">Plan Consolidado </w:t>
      </w:r>
      <w:r w:rsidR="007F604B" w:rsidRPr="00BF45FA">
        <w:rPr>
          <w:b/>
          <w:bCs/>
          <w:sz w:val="28"/>
          <w:szCs w:val="28"/>
          <w:lang w:val="pt-PT"/>
        </w:rPr>
        <w:t>Completada</w:t>
      </w:r>
      <w:r w:rsidRPr="00BF45FA">
        <w:rPr>
          <w:b/>
          <w:bCs/>
          <w:sz w:val="28"/>
          <w:szCs w:val="28"/>
          <w:lang w:val="pt-PT"/>
        </w:rPr>
        <w:t xml:space="preserve"> </w:t>
      </w:r>
    </w:p>
    <w:p w14:paraId="36652438" w14:textId="77777777" w:rsidR="00953719" w:rsidRPr="00BF45FA" w:rsidRDefault="00953719" w:rsidP="000A5E3F">
      <w:pPr>
        <w:jc w:val="center"/>
        <w:rPr>
          <w:b/>
          <w:bCs/>
          <w:lang w:val="pt-PT"/>
        </w:rPr>
      </w:pPr>
      <w:r w:rsidRPr="00BF45FA">
        <w:rPr>
          <w:b/>
          <w:bCs/>
          <w:lang w:val="pt-PT"/>
        </w:rPr>
        <w:t>Programa de Subvenciones Globales de Desarrollo Comunitario</w:t>
      </w:r>
    </w:p>
    <w:p w14:paraId="3F87D46A" w14:textId="6A229995" w:rsidR="005B20DE" w:rsidRPr="00BF45FA" w:rsidRDefault="00953719" w:rsidP="00953719">
      <w:pPr>
        <w:jc w:val="center"/>
        <w:rPr>
          <w:b/>
          <w:bCs/>
          <w:sz w:val="28"/>
          <w:szCs w:val="28"/>
          <w:lang w:val="pt-PT"/>
        </w:rPr>
      </w:pPr>
      <w:r w:rsidRPr="00BF45FA">
        <w:rPr>
          <w:b/>
          <w:bCs/>
          <w:sz w:val="28"/>
          <w:szCs w:val="28"/>
          <w:lang w:val="pt-PT"/>
        </w:rPr>
        <w:t>Formulario de comentarios del público</w:t>
      </w:r>
    </w:p>
    <w:p w14:paraId="329E2F9D" w14:textId="2CD50F60" w:rsidR="00953719" w:rsidRPr="00BF45FA" w:rsidRDefault="00953719" w:rsidP="00953719">
      <w:pPr>
        <w:jc w:val="center"/>
        <w:rPr>
          <w:lang w:val="pt-PT"/>
        </w:rPr>
      </w:pPr>
    </w:p>
    <w:p w14:paraId="74FE44B7" w14:textId="38E846C9" w:rsidR="005B37FC" w:rsidRPr="00BF45FA" w:rsidRDefault="005B37FC" w:rsidP="005B37FC">
      <w:pPr>
        <w:rPr>
          <w:lang w:val="pt-PT"/>
        </w:rPr>
      </w:pPr>
      <w:r w:rsidRPr="00BF45FA">
        <w:rPr>
          <w:lang w:val="pt-PT"/>
        </w:rPr>
        <w:t xml:space="preserve">La Ciudad de Kyle ha </w:t>
      </w:r>
      <w:r w:rsidR="005E5D10" w:rsidRPr="00BF45FA">
        <w:rPr>
          <w:lang w:val="pt-PT"/>
        </w:rPr>
        <w:t>incluido</w:t>
      </w:r>
      <w:r w:rsidRPr="00BF45FA">
        <w:rPr>
          <w:lang w:val="pt-PT"/>
        </w:rPr>
        <w:t xml:space="preserve"> </w:t>
      </w:r>
      <w:r w:rsidR="005E5D10" w:rsidRPr="00BF45FA">
        <w:rPr>
          <w:lang w:val="pt-PT"/>
        </w:rPr>
        <w:t>todo los comentarios</w:t>
      </w:r>
      <w:r w:rsidRPr="00BF45FA">
        <w:rPr>
          <w:lang w:val="pt-PT"/>
        </w:rPr>
        <w:t xml:space="preserve"> de</w:t>
      </w:r>
      <w:r w:rsidR="005E5D10" w:rsidRPr="00BF45FA">
        <w:rPr>
          <w:lang w:val="pt-PT"/>
        </w:rPr>
        <w:t xml:space="preserve"> el Plan Consolidado (5 ańos) propuesta</w:t>
      </w:r>
      <w:r w:rsidRPr="00BF45FA">
        <w:rPr>
          <w:lang w:val="pt-PT"/>
        </w:rPr>
        <w:t xml:space="preserve"> </w:t>
      </w:r>
      <w:r w:rsidR="0021775F" w:rsidRPr="00BF45FA">
        <w:rPr>
          <w:lang w:val="pt-PT"/>
        </w:rPr>
        <w:t>para producir el Plan Consolidado</w:t>
      </w:r>
      <w:r w:rsidR="00D95749" w:rsidRPr="00BF45FA">
        <w:rPr>
          <w:lang w:val="pt-PT"/>
        </w:rPr>
        <w:t xml:space="preserve"> Completada</w:t>
      </w:r>
      <w:r w:rsidRPr="00BF45FA">
        <w:rPr>
          <w:lang w:val="pt-PT"/>
        </w:rPr>
        <w:t xml:space="preserve"> como requisito de la Financiación CDBG de HUD. Las secciones del Plan Consolidado Propuesto de 5 Años son: Resumen Ejecutivo, El Proceso (PR), Evaluación de Necesidades (NA), Análisis de Mercado (MA), Plan Estratégico (SP), y Plan de Acción Anual (AP). "El Plan" está disponible para revisión y comentarios públicos, en línea y en copia impresa, y en inglés y español, durante el período de 30 días desde el </w:t>
      </w:r>
      <w:r w:rsidR="003B0556">
        <w:rPr>
          <w:lang w:val="pt-PT"/>
        </w:rPr>
        <w:t>3</w:t>
      </w:r>
      <w:r w:rsidRPr="00BF45FA">
        <w:rPr>
          <w:lang w:val="pt-PT"/>
        </w:rPr>
        <w:t xml:space="preserve"> de </w:t>
      </w:r>
      <w:r w:rsidR="003B0556">
        <w:rPr>
          <w:lang w:val="pt-PT"/>
        </w:rPr>
        <w:t>julio</w:t>
      </w:r>
      <w:r w:rsidRPr="00BF45FA">
        <w:rPr>
          <w:lang w:val="pt-PT"/>
        </w:rPr>
        <w:t xml:space="preserve"> de 2024 hasta el </w:t>
      </w:r>
      <w:r w:rsidR="003B0556">
        <w:rPr>
          <w:lang w:val="pt-PT"/>
        </w:rPr>
        <w:t>2</w:t>
      </w:r>
      <w:r w:rsidRPr="00BF45FA">
        <w:rPr>
          <w:lang w:val="pt-PT"/>
        </w:rPr>
        <w:t xml:space="preserve"> de </w:t>
      </w:r>
      <w:r w:rsidR="003B0556">
        <w:rPr>
          <w:lang w:val="pt-PT"/>
        </w:rPr>
        <w:t>agosto</w:t>
      </w:r>
      <w:r w:rsidRPr="00BF45FA">
        <w:rPr>
          <w:lang w:val="pt-PT"/>
        </w:rPr>
        <w:t xml:space="preserve"> de 2024. Todos los comentarios recibidos se adjuntarán a todas las versiones posteriores del Plan Consolidado Quinquenal.</w:t>
      </w:r>
    </w:p>
    <w:p w14:paraId="599F12F8" w14:textId="77777777" w:rsidR="005B37FC" w:rsidRPr="00BF45FA" w:rsidRDefault="005B37FC" w:rsidP="005B37FC">
      <w:pPr>
        <w:rPr>
          <w:lang w:val="pt-PT"/>
        </w:rPr>
      </w:pPr>
    </w:p>
    <w:p w14:paraId="1CB0E8E7" w14:textId="784D1DFA" w:rsidR="003763F5" w:rsidRPr="00BF45FA" w:rsidRDefault="005B37FC" w:rsidP="005B37FC">
      <w:pPr>
        <w:rPr>
          <w:b/>
          <w:bCs/>
          <w:lang w:val="pt-PT"/>
        </w:rPr>
      </w:pPr>
      <w:r w:rsidRPr="00BF45FA">
        <w:rPr>
          <w:lang w:val="pt-PT"/>
        </w:rPr>
        <w:t>Por favor lea las instrucciones a continuación para proporcionar comentarios sobre el Plan Consolidado</w:t>
      </w:r>
      <w:r w:rsidR="005904CC" w:rsidRPr="00BF45FA">
        <w:rPr>
          <w:lang w:val="pt-PT"/>
        </w:rPr>
        <w:t xml:space="preserve"> Completada</w:t>
      </w:r>
      <w:r w:rsidRPr="00BF45FA">
        <w:rPr>
          <w:lang w:val="pt-PT"/>
        </w:rPr>
        <w:t>. Devuelva sus comentarios y la copia impresa del Plan Consolidado Propuesto al Departamento de Planificación de la Ciudad de Kyle en 100 W Center, Kyle, TX 78640.</w:t>
      </w:r>
    </w:p>
    <w:p w14:paraId="632E0B6D" w14:textId="1E1DB36A" w:rsidR="003763F5" w:rsidRPr="00BF45FA" w:rsidRDefault="008F3F94" w:rsidP="003763F5">
      <w:pPr>
        <w:rPr>
          <w:b/>
          <w:bCs/>
          <w:lang w:val="pt-PT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50F6E" wp14:editId="7478B46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86450" cy="25400"/>
                <wp:effectExtent l="0" t="0" r="19050" b="31750"/>
                <wp:wrapNone/>
                <wp:docPr id="1723016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37C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63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F2E7361" w14:textId="6CACF2AC" w:rsidR="00692EB7" w:rsidRPr="00BF45FA" w:rsidRDefault="00FB25CA" w:rsidP="00FB25C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val="pt-PT"/>
        </w:rPr>
      </w:pPr>
      <w:r w:rsidRPr="00BF45FA">
        <w:rPr>
          <w:rFonts w:ascii="Times New Roman" w:eastAsia="Times New Roman" w:hAnsi="Times New Roman" w:cs="Times New Roman"/>
          <w:b/>
          <w:bCs/>
          <w:color w:val="auto"/>
          <w:lang w:val="pt-PT"/>
        </w:rPr>
        <w:t>Para empezar, responda a las siguientes preguntas.</w:t>
      </w:r>
    </w:p>
    <w:p w14:paraId="07A436D5" w14:textId="77777777" w:rsidR="00A60101" w:rsidRPr="00BF45FA" w:rsidRDefault="00A60101" w:rsidP="00FB25C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46AE54B" w14:textId="5CE5A4C6" w:rsidR="009D2482" w:rsidRPr="00A60101" w:rsidRDefault="00FB25CA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101">
        <w:rPr>
          <w:rFonts w:ascii="Times New Roman" w:hAnsi="Times New Roman" w:cs="Times New Roman"/>
          <w:b/>
          <w:bCs/>
          <w:sz w:val="24"/>
          <w:szCs w:val="24"/>
        </w:rPr>
        <w:t>¿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Cuál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 xml:space="preserve"> es 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tu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edad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629984E" w14:textId="44C4CE9D" w:rsidR="00FB25CA" w:rsidRDefault="00FB25CA" w:rsidP="00CF3F56">
      <w:pPr>
        <w:spacing w:line="276" w:lineRule="auto"/>
      </w:pPr>
      <w:r w:rsidRPr="00FB25CA">
        <w:t xml:space="preserve">Menor de 18 </w:t>
      </w:r>
      <w:proofErr w:type="spellStart"/>
      <w:r w:rsidRPr="00FB25CA">
        <w:t>años</w:t>
      </w:r>
      <w:proofErr w:type="spellEnd"/>
      <w:r w:rsidRPr="00FB25CA">
        <w:t>.</w:t>
      </w:r>
    </w:p>
    <w:p w14:paraId="749261A7" w14:textId="5493D39A" w:rsidR="009D2482" w:rsidRPr="009D2482" w:rsidRDefault="009D2482" w:rsidP="00CF3F56">
      <w:pPr>
        <w:spacing w:line="276" w:lineRule="auto"/>
      </w:pPr>
      <w:r w:rsidRPr="009D2482">
        <w:t>18-24</w:t>
      </w:r>
    </w:p>
    <w:p w14:paraId="2EB936C2" w14:textId="77777777" w:rsidR="009D2482" w:rsidRPr="009D2482" w:rsidRDefault="009D2482" w:rsidP="00CF3F56">
      <w:pPr>
        <w:spacing w:line="276" w:lineRule="auto"/>
      </w:pPr>
      <w:r w:rsidRPr="009D2482">
        <w:t>25-34</w:t>
      </w:r>
    </w:p>
    <w:p w14:paraId="12768A52" w14:textId="77777777" w:rsidR="009D2482" w:rsidRPr="009D2482" w:rsidRDefault="009D2482" w:rsidP="00CF3F56">
      <w:pPr>
        <w:spacing w:line="276" w:lineRule="auto"/>
      </w:pPr>
      <w:r w:rsidRPr="009D2482">
        <w:t>35-44</w:t>
      </w:r>
    </w:p>
    <w:p w14:paraId="68A51718" w14:textId="77777777" w:rsidR="009D2482" w:rsidRPr="009D2482" w:rsidRDefault="009D2482" w:rsidP="00CF3F56">
      <w:pPr>
        <w:spacing w:line="276" w:lineRule="auto"/>
      </w:pPr>
      <w:r w:rsidRPr="009D2482">
        <w:t>45-54</w:t>
      </w:r>
    </w:p>
    <w:p w14:paraId="2073F379" w14:textId="77777777" w:rsidR="009D2482" w:rsidRPr="009D2482" w:rsidRDefault="009D2482" w:rsidP="00CF3F56">
      <w:pPr>
        <w:spacing w:line="276" w:lineRule="auto"/>
      </w:pPr>
      <w:r w:rsidRPr="009D2482">
        <w:t>55-65</w:t>
      </w:r>
    </w:p>
    <w:p w14:paraId="1B50372F" w14:textId="77777777" w:rsidR="009D2482" w:rsidRPr="009D2482" w:rsidRDefault="009D2482" w:rsidP="00CF3F56">
      <w:pPr>
        <w:spacing w:line="276" w:lineRule="auto"/>
      </w:pPr>
      <w:r w:rsidRPr="009D2482">
        <w:t>65+</w:t>
      </w:r>
    </w:p>
    <w:p w14:paraId="16BB7DFF" w14:textId="1E266C36" w:rsidR="009D2482" w:rsidRDefault="00FB25CA" w:rsidP="009D2482">
      <w:pPr>
        <w:spacing w:line="276" w:lineRule="auto"/>
      </w:pPr>
      <w:proofErr w:type="spellStart"/>
      <w:r>
        <w:t>Pr</w:t>
      </w:r>
      <w:r w:rsidRPr="00FB25CA">
        <w:t>efiero</w:t>
      </w:r>
      <w:proofErr w:type="spellEnd"/>
      <w:r w:rsidRPr="00FB25CA">
        <w:t xml:space="preserve"> no </w:t>
      </w:r>
      <w:proofErr w:type="spellStart"/>
      <w:r w:rsidRPr="00FB25CA">
        <w:t>decirlo</w:t>
      </w:r>
      <w:proofErr w:type="spellEnd"/>
    </w:p>
    <w:p w14:paraId="534483E4" w14:textId="77777777" w:rsidR="00A60101" w:rsidRPr="009D2482" w:rsidRDefault="00A60101" w:rsidP="009D2482">
      <w:pPr>
        <w:spacing w:line="276" w:lineRule="auto"/>
      </w:pPr>
    </w:p>
    <w:p w14:paraId="31DD5A4F" w14:textId="730176E6" w:rsidR="009D2482" w:rsidRPr="00A60101" w:rsidRDefault="00FB25CA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101">
        <w:rPr>
          <w:rFonts w:ascii="Times New Roman" w:hAnsi="Times New Roman" w:cs="Times New Roman"/>
          <w:b/>
          <w:bCs/>
          <w:sz w:val="24"/>
          <w:szCs w:val="24"/>
        </w:rPr>
        <w:t>¿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Cuál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 xml:space="preserve"> es 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tu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género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3DE44CB" w14:textId="7A111A39" w:rsidR="009D2482" w:rsidRPr="009D2482" w:rsidRDefault="00FB25CA" w:rsidP="00CF3F56">
      <w:pPr>
        <w:spacing w:line="276" w:lineRule="auto"/>
      </w:pPr>
      <w:proofErr w:type="spellStart"/>
      <w:r>
        <w:t>Mujer</w:t>
      </w:r>
      <w:proofErr w:type="spellEnd"/>
    </w:p>
    <w:p w14:paraId="5101ED25" w14:textId="2832A47E" w:rsidR="009D2482" w:rsidRPr="009D2482" w:rsidRDefault="00FB25CA" w:rsidP="00CF3F56">
      <w:pPr>
        <w:spacing w:line="276" w:lineRule="auto"/>
      </w:pPr>
      <w:r>
        <w:t>Hombre</w:t>
      </w:r>
    </w:p>
    <w:p w14:paraId="51F396A2" w14:textId="14ADB87C" w:rsidR="009D2482" w:rsidRPr="009D2482" w:rsidRDefault="00FB25CA" w:rsidP="00CF3F56">
      <w:pPr>
        <w:spacing w:line="276" w:lineRule="auto"/>
      </w:pPr>
      <w:proofErr w:type="spellStart"/>
      <w:r>
        <w:t>Otro</w:t>
      </w:r>
      <w:proofErr w:type="spellEnd"/>
    </w:p>
    <w:p w14:paraId="115A49E0" w14:textId="25B775F7" w:rsidR="009D2482" w:rsidRDefault="00FB25CA" w:rsidP="009D2482">
      <w:pPr>
        <w:spacing w:line="276" w:lineRule="auto"/>
      </w:pPr>
      <w:proofErr w:type="spellStart"/>
      <w:r>
        <w:t>Prefiero</w:t>
      </w:r>
      <w:proofErr w:type="spellEnd"/>
      <w:r>
        <w:t xml:space="preserve"> no </w:t>
      </w:r>
      <w:proofErr w:type="spellStart"/>
      <w:r>
        <w:t>decirlo</w:t>
      </w:r>
      <w:proofErr w:type="spellEnd"/>
    </w:p>
    <w:p w14:paraId="28C7BB9F" w14:textId="77777777" w:rsidR="00A60101" w:rsidRDefault="00A60101" w:rsidP="009D2482">
      <w:pPr>
        <w:spacing w:line="276" w:lineRule="auto"/>
      </w:pPr>
    </w:p>
    <w:p w14:paraId="69519B86" w14:textId="77777777" w:rsidR="00CF3F56" w:rsidRPr="009D2482" w:rsidRDefault="00CF3F56" w:rsidP="009D2482">
      <w:pPr>
        <w:spacing w:line="276" w:lineRule="auto"/>
      </w:pPr>
    </w:p>
    <w:p w14:paraId="4FD0C4E8" w14:textId="0C521F6E" w:rsidR="009D2482" w:rsidRPr="00BF45FA" w:rsidRDefault="00FB25CA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>¿Cuántas personas viven en su casa?</w:t>
      </w:r>
    </w:p>
    <w:p w14:paraId="171ECA68" w14:textId="77777777" w:rsidR="009D2482" w:rsidRPr="009D2482" w:rsidRDefault="009D2482" w:rsidP="00CF3F56">
      <w:pPr>
        <w:spacing w:line="276" w:lineRule="auto"/>
      </w:pPr>
      <w:r w:rsidRPr="009D2482">
        <w:t>1</w:t>
      </w:r>
    </w:p>
    <w:p w14:paraId="1347AE42" w14:textId="77777777" w:rsidR="009D2482" w:rsidRPr="009D2482" w:rsidRDefault="009D2482" w:rsidP="00CF3F56">
      <w:pPr>
        <w:spacing w:line="276" w:lineRule="auto"/>
      </w:pPr>
      <w:r w:rsidRPr="009D2482">
        <w:t>2-3</w:t>
      </w:r>
    </w:p>
    <w:p w14:paraId="3FF4CF7A" w14:textId="77777777" w:rsidR="009D2482" w:rsidRPr="009D2482" w:rsidRDefault="009D2482" w:rsidP="00CF3F56">
      <w:pPr>
        <w:spacing w:line="276" w:lineRule="auto"/>
      </w:pPr>
      <w:r w:rsidRPr="009D2482">
        <w:t>4-5</w:t>
      </w:r>
    </w:p>
    <w:p w14:paraId="2DC84952" w14:textId="77777777" w:rsidR="009D2482" w:rsidRPr="009D2482" w:rsidRDefault="009D2482" w:rsidP="00CF3F56">
      <w:pPr>
        <w:spacing w:line="276" w:lineRule="auto"/>
      </w:pPr>
      <w:r w:rsidRPr="009D2482">
        <w:t>6+</w:t>
      </w:r>
    </w:p>
    <w:p w14:paraId="77B1ABFF" w14:textId="5FBBD37D" w:rsidR="009D2482" w:rsidRPr="009D2482" w:rsidRDefault="00A216D3" w:rsidP="00CF3F56">
      <w:pPr>
        <w:spacing w:line="276" w:lineRule="auto"/>
      </w:pPr>
      <w:proofErr w:type="spellStart"/>
      <w:r>
        <w:t>Prefiero</w:t>
      </w:r>
      <w:proofErr w:type="spellEnd"/>
      <w:r>
        <w:t xml:space="preserve"> no </w:t>
      </w:r>
      <w:proofErr w:type="spellStart"/>
      <w:r>
        <w:t>decirlo</w:t>
      </w:r>
      <w:proofErr w:type="spellEnd"/>
    </w:p>
    <w:p w14:paraId="76205456" w14:textId="77777777" w:rsidR="009D2482" w:rsidRPr="00A60101" w:rsidRDefault="009D2482" w:rsidP="009D2482">
      <w:pPr>
        <w:spacing w:line="276" w:lineRule="auto"/>
        <w:rPr>
          <w:b/>
          <w:bCs/>
        </w:rPr>
      </w:pPr>
    </w:p>
    <w:p w14:paraId="51506D70" w14:textId="617BBFB7" w:rsidR="009D2482" w:rsidRPr="00BF45FA" w:rsidRDefault="00A216D3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¿Qué raza o etnia te describe mejor? (Por favor, elija solo uno).</w:t>
      </w:r>
    </w:p>
    <w:p w14:paraId="158347D1" w14:textId="068A6A32" w:rsidR="009D2482" w:rsidRPr="00BF45FA" w:rsidRDefault="00AC46B3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Blanco/Caucásico</w:t>
      </w:r>
    </w:p>
    <w:p w14:paraId="1B36EDDF" w14:textId="4A2A59D7" w:rsidR="008809EC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Negro o Afroamericano</w:t>
      </w:r>
    </w:p>
    <w:p w14:paraId="4EA5CAF0" w14:textId="2664AEE7" w:rsidR="009D2482" w:rsidRPr="00BF45FA" w:rsidRDefault="009D2482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Hispa</w:t>
      </w:r>
      <w:r w:rsidR="008809EC" w:rsidRPr="00BF45FA">
        <w:rPr>
          <w:lang w:val="pt-PT"/>
        </w:rPr>
        <w:t>no</w:t>
      </w:r>
    </w:p>
    <w:p w14:paraId="6737BBC8" w14:textId="77777777" w:rsidR="008809EC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Asiáticos o de las islas del Pacífico</w:t>
      </w:r>
    </w:p>
    <w:p w14:paraId="115F4F1D" w14:textId="77777777" w:rsidR="008809EC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Indio americano o nativo de Alaska</w:t>
      </w:r>
    </w:p>
    <w:p w14:paraId="1C084D07" w14:textId="77777777" w:rsidR="008809EC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 xml:space="preserve">Etnia múltiple </w:t>
      </w:r>
    </w:p>
    <w:p w14:paraId="406FA1C3" w14:textId="193CD068" w:rsidR="009D2482" w:rsidRPr="00BF45FA" w:rsidRDefault="009D2482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Pre</w:t>
      </w:r>
      <w:r w:rsidR="008809EC" w:rsidRPr="00BF45FA">
        <w:rPr>
          <w:lang w:val="pt-PT"/>
        </w:rPr>
        <w:t>fiero no decirlo</w:t>
      </w:r>
    </w:p>
    <w:p w14:paraId="159D7FDF" w14:textId="7157126A" w:rsidR="009D2482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Otro</w:t>
      </w:r>
      <w:r w:rsidR="009D2482" w:rsidRPr="00BF45FA">
        <w:rPr>
          <w:lang w:val="pt-PT"/>
        </w:rPr>
        <w:t xml:space="preserve"> (</w:t>
      </w:r>
      <w:r w:rsidRPr="00BF45FA">
        <w:rPr>
          <w:lang w:val="pt-PT"/>
        </w:rPr>
        <w:t>Por favor, especifique</w:t>
      </w:r>
      <w:r w:rsidR="009D2482" w:rsidRPr="00BF45FA">
        <w:rPr>
          <w:lang w:val="pt-PT"/>
        </w:rPr>
        <w:t xml:space="preserve">) </w:t>
      </w:r>
      <w:r w:rsidR="009D2482" w:rsidRPr="00BF45FA">
        <w:rPr>
          <w:b/>
          <w:bCs/>
          <w:lang w:val="pt-PT"/>
        </w:rPr>
        <w:t>___________________________________________</w:t>
      </w:r>
    </w:p>
    <w:p w14:paraId="563F532B" w14:textId="77777777" w:rsidR="009D2482" w:rsidRPr="00BF45FA" w:rsidRDefault="009D2482" w:rsidP="009D2482">
      <w:pPr>
        <w:spacing w:line="276" w:lineRule="auto"/>
        <w:rPr>
          <w:lang w:val="pt-PT"/>
        </w:rPr>
      </w:pPr>
    </w:p>
    <w:p w14:paraId="5EC7DCB5" w14:textId="6061AE31" w:rsidR="009D2482" w:rsidRPr="00BF45FA" w:rsidRDefault="008809EC" w:rsidP="00A6010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2"/>
          <w:lang w:val="pt-PT"/>
          <w14:ligatures w14:val="standardContextual"/>
        </w:rPr>
      </w:pPr>
      <w:r w:rsidRPr="00BF45FA">
        <w:rPr>
          <w:rFonts w:ascii="Times New Roman" w:eastAsiaTheme="minorHAnsi" w:hAnsi="Times New Roman" w:cs="Times New Roman"/>
          <w:b/>
          <w:bCs/>
          <w:color w:val="auto"/>
          <w:kern w:val="2"/>
          <w:lang w:val="pt-PT"/>
          <w14:ligatures w14:val="standardContextual"/>
        </w:rPr>
        <w:t>Si desea ser notificado sobre los próximos eventos relacionados con el Plan Consolidado y CDBG, por favor proporcione su correo electrónico y / o número de teléfono.</w:t>
      </w:r>
    </w:p>
    <w:p w14:paraId="7753AEB1" w14:textId="77777777" w:rsidR="00A60101" w:rsidRPr="00BF45FA" w:rsidRDefault="00A60101" w:rsidP="00A60101">
      <w:pPr>
        <w:pStyle w:val="Default"/>
        <w:spacing w:line="276" w:lineRule="auto"/>
        <w:ind w:left="360"/>
        <w:jc w:val="both"/>
        <w:rPr>
          <w:rFonts w:ascii="Times New Roman" w:eastAsiaTheme="minorHAnsi" w:hAnsi="Times New Roman" w:cs="Times New Roman"/>
          <w:b/>
          <w:bCs/>
          <w:color w:val="auto"/>
          <w:kern w:val="2"/>
          <w:lang w:val="pt-PT"/>
          <w14:ligatures w14:val="standardContextual"/>
        </w:rPr>
      </w:pPr>
    </w:p>
    <w:p w14:paraId="5FEE23C9" w14:textId="77777777" w:rsidR="00A60101" w:rsidRPr="00BF45FA" w:rsidRDefault="00A60101" w:rsidP="00A60101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329AB14" w14:textId="77777777" w:rsidR="0023352E" w:rsidRPr="00BF45FA" w:rsidRDefault="0023352E" w:rsidP="00C64AFC">
      <w:pPr>
        <w:pStyle w:val="Defaul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6E2BD16" w14:textId="77777777" w:rsidR="0023352E" w:rsidRPr="00BF45FA" w:rsidRDefault="0023352E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76AF7396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E1D0EDD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78EE4575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518EE7DE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56939B7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4F476F4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C76E73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C31FB91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083B04DC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B4CD158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3890C69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882C0BE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DF9E5AC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21C5D62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46E613A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9EE9C87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ABAF607" w14:textId="77777777" w:rsidR="00673845" w:rsidRPr="00BF45FA" w:rsidRDefault="00673845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66AC9E6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C4AB322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798AFA1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5C86381D" w14:textId="51BC262A" w:rsidR="00AA3130" w:rsidRPr="00BF45FA" w:rsidRDefault="007C3189" w:rsidP="00A6010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Utilice el espacio que aparece a continuación para enumerar cualquier comentario sobre la sección El proceso del Plan consolidado </w:t>
      </w:r>
      <w:r w:rsidR="00E3220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el(los) número(s) de página(s) al(a los) que se refiere(n) su(s) comentario(s). Si su comentario se refiere a una tabla de la sección PR, indique también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6782677E" w14:textId="77777777" w:rsidR="004F076A" w:rsidRPr="00BF45FA" w:rsidRDefault="00AA3130" w:rsidP="0086157A">
      <w:pPr>
        <w:spacing w:line="276" w:lineRule="auto"/>
        <w:rPr>
          <w:sz w:val="20"/>
          <w:szCs w:val="20"/>
          <w:lang w:val="pt-PT"/>
        </w:rPr>
      </w:pPr>
      <w:r>
        <w:fldChar w:fldCharType="begin"/>
      </w:r>
      <w:r w:rsidRPr="00BF45FA">
        <w:rPr>
          <w:lang w:val="pt-PT"/>
        </w:rPr>
        <w:instrText xml:space="preserve"> LINK Excel.Sheet.12 "Book1" "Sheet1!R1C1:R24C4" \a \f 4 \h </w:instrText>
      </w:r>
      <w:r>
        <w:fldChar w:fldCharType="separate"/>
      </w:r>
    </w:p>
    <w:p w14:paraId="166F16DC" w14:textId="53AE938D" w:rsidR="00820B84" w:rsidRPr="00BF45FA" w:rsidRDefault="00AA3130" w:rsidP="007A074F">
      <w:pPr>
        <w:spacing w:line="276" w:lineRule="auto"/>
        <w:rPr>
          <w:rFonts w:cstheme="minorHAnsi"/>
          <w:lang w:val="pt-PT"/>
        </w:rPr>
      </w:pPr>
      <w:r>
        <w:rPr>
          <w:rFonts w:cstheme="minorHAnsi"/>
        </w:rPr>
        <w:fldChar w:fldCharType="end"/>
      </w:r>
      <w:r w:rsidR="00820B84" w:rsidRPr="00BF45FA">
        <w:rPr>
          <w:rFonts w:cstheme="minorHAnsi"/>
          <w:lang w:val="pt-PT"/>
        </w:rPr>
        <w:t xml:space="preserve"> </w:t>
      </w:r>
    </w:p>
    <w:p w14:paraId="2B46858F" w14:textId="117590C4" w:rsidR="00820B84" w:rsidRPr="00BF45FA" w:rsidRDefault="00820B84" w:rsidP="00820B84">
      <w:pPr>
        <w:rPr>
          <w:rFonts w:cstheme="minorHAnsi"/>
          <w:lang w:val="pt-PT"/>
        </w:rPr>
      </w:pPr>
    </w:p>
    <w:p w14:paraId="50F5035C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17B4D7B7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7658B7B3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20D6FF97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7B277626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52DBFF0C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69F6F53D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14A576C1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0F25F88E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07CA4610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59EB9D83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4436C632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2E2C577F" w14:textId="517354A8" w:rsidR="00CE4BE2" w:rsidRPr="00BF45FA" w:rsidRDefault="00CE4BE2">
      <w:pPr>
        <w:rPr>
          <w:rFonts w:cstheme="minorHAnsi"/>
          <w:lang w:val="pt-PT"/>
        </w:rPr>
      </w:pPr>
      <w:r w:rsidRPr="00BF45FA">
        <w:rPr>
          <w:rFonts w:cstheme="minorHAnsi"/>
          <w:lang w:val="pt-PT"/>
        </w:rPr>
        <w:br w:type="page"/>
      </w:r>
    </w:p>
    <w:p w14:paraId="271AA205" w14:textId="3BDF81D4" w:rsidR="000A5E76" w:rsidRPr="00BF45FA" w:rsidRDefault="00385AB1" w:rsidP="009C79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Por favor, utilice el espacio a continuación para enumerar cualquier comentario sobre la sección de Evaluación de Necesidades (NA) del Plan Consolidado </w:t>
      </w:r>
      <w:r w:rsidR="009D0F0B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detalles sobre cómo la ciudad puede tomar medidas para lograr la idea que se ofrece o incorporar el comentario en el Plan Consolidado </w:t>
      </w:r>
      <w:r w:rsidR="009D0F0B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el número de página(s) al que se refiere(n) su(s) comentario(s). Si el comentario se refiere a una tabla de la sección NA, indique también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57B71E84" w14:textId="77777777" w:rsidR="000A5E76" w:rsidRPr="00BF45FA" w:rsidRDefault="000A5E76" w:rsidP="00820B84">
      <w:pPr>
        <w:rPr>
          <w:rFonts w:cstheme="minorHAnsi"/>
          <w:lang w:val="pt-PT"/>
        </w:rPr>
      </w:pPr>
    </w:p>
    <w:p w14:paraId="4FD8B58F" w14:textId="0911502F" w:rsidR="00856973" w:rsidRPr="00BF45FA" w:rsidRDefault="00856973">
      <w:pPr>
        <w:rPr>
          <w:b/>
          <w:bCs/>
          <w:lang w:val="pt-PT"/>
        </w:rPr>
      </w:pPr>
      <w:r w:rsidRPr="00BF45FA">
        <w:rPr>
          <w:b/>
          <w:bCs/>
          <w:lang w:val="pt-PT"/>
        </w:rPr>
        <w:br w:type="page"/>
      </w:r>
    </w:p>
    <w:p w14:paraId="3CFA576D" w14:textId="12D58522" w:rsidR="000A5E76" w:rsidRPr="00BF45FA" w:rsidRDefault="003D7F4E" w:rsidP="009C79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Por favor, utilice el espacio a continuación para enumerar cualquier comentario sobre la sección de Análisis de Mercado (MA) del Plan Consolidado </w:t>
      </w:r>
      <w:r w:rsidR="00B7518E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detalles sobre cómo la ciudad puede tomar medidas para lograr la idea que se ofrece o incorporar el comentario en el Plan Consolidado </w:t>
      </w:r>
      <w:r w:rsidR="00B7518E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el número de página(s) al que se refiere(n) su(s) comentario(s). Si el comentario se refiere a una tabla de la sección MA, indique también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lang w:val="pt-PT"/>
        </w:rPr>
        <w:t>.</w:t>
      </w:r>
    </w:p>
    <w:p w14:paraId="602D17E3" w14:textId="77777777" w:rsidR="000A5E76" w:rsidRPr="00BF45FA" w:rsidRDefault="000A5E76" w:rsidP="00856973">
      <w:pPr>
        <w:rPr>
          <w:b/>
          <w:bCs/>
          <w:lang w:val="pt-PT"/>
        </w:rPr>
      </w:pPr>
    </w:p>
    <w:p w14:paraId="537C4C5E" w14:textId="77777777" w:rsidR="00856973" w:rsidRPr="00BF45FA" w:rsidRDefault="00856973">
      <w:pPr>
        <w:rPr>
          <w:b/>
          <w:bCs/>
          <w:lang w:val="pt-PT"/>
        </w:rPr>
      </w:pPr>
      <w:r w:rsidRPr="00BF45FA">
        <w:rPr>
          <w:b/>
          <w:bCs/>
          <w:lang w:val="pt-PT"/>
        </w:rPr>
        <w:br w:type="page"/>
      </w:r>
    </w:p>
    <w:p w14:paraId="3F96DBC3" w14:textId="59ABDDE8" w:rsidR="00CA7DDA" w:rsidRPr="00BF45FA" w:rsidRDefault="00CA7DDA" w:rsidP="00CA7D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lang w:val="pt-PT"/>
        </w:rPr>
        <w:lastRenderedPageBreak/>
        <w:t xml:space="preserve"> 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Por favor, utilice el espacio a continuación para enumerar cualquier comentario sobre la sección del Plan Estratégico (PE) del Plan Consolidado </w:t>
      </w:r>
      <w:r w:rsidR="00D706AC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detalles sobre cómo la ciudad puede tomar medidas para lograr la idea que se ofrece o incorporar el comentario en el Plan Consolidado </w:t>
      </w:r>
      <w:r w:rsidR="004667A2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los números de página a los que se refieren sus comentarios.  Si el comentario se refiere a una tabla de la sección del Plan Estratégico, indique también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</w:t>
      </w:r>
    </w:p>
    <w:p w14:paraId="1979AB1F" w14:textId="77777777" w:rsidR="00CA7DDA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BA69196" w14:textId="7ABC324C" w:rsidR="00CA7DDA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¿Los objetivos están identificados "E-M-O-R-L"? Es decir:</w:t>
      </w:r>
    </w:p>
    <w:p w14:paraId="0D621578" w14:textId="702C12B6" w:rsidR="002613C1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Específicos, mensurables, orientados a la acción, realistas y limitados en el tiempo [tienen fecha de inicio/fin].</w:t>
      </w:r>
    </w:p>
    <w:p w14:paraId="7E490F5C" w14:textId="06DE4CB4" w:rsidR="000A5E76" w:rsidRPr="00BF45FA" w:rsidRDefault="000A5E76" w:rsidP="000A5E76">
      <w:pPr>
        <w:rPr>
          <w:b/>
          <w:bCs/>
          <w:lang w:val="pt-PT"/>
        </w:rPr>
      </w:pPr>
    </w:p>
    <w:p w14:paraId="7F26604B" w14:textId="77777777" w:rsidR="000A5E76" w:rsidRPr="00BF45FA" w:rsidRDefault="000A5E76" w:rsidP="00856973">
      <w:pPr>
        <w:rPr>
          <w:b/>
          <w:bCs/>
          <w:lang w:val="pt-PT"/>
        </w:rPr>
      </w:pPr>
    </w:p>
    <w:p w14:paraId="6E5FD6BE" w14:textId="77777777" w:rsidR="00940184" w:rsidRPr="00BF45FA" w:rsidRDefault="00940184">
      <w:pPr>
        <w:rPr>
          <w:b/>
          <w:bCs/>
          <w:lang w:val="pt-PT"/>
        </w:rPr>
      </w:pPr>
      <w:r w:rsidRPr="00BF45FA">
        <w:rPr>
          <w:b/>
          <w:bCs/>
          <w:lang w:val="pt-PT"/>
        </w:rPr>
        <w:br w:type="page"/>
      </w:r>
    </w:p>
    <w:p w14:paraId="65215DFF" w14:textId="72DBA67C" w:rsidR="007E0076" w:rsidRPr="00BF45FA" w:rsidRDefault="00CA7DDA" w:rsidP="00CA7D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Por favor, utilice el espacio a continuación para enumerar cualquier comentario sobre la sección del Plan de Acción (PA) del Plan Consolidado </w:t>
      </w:r>
      <w:r w:rsidR="0085082F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detalles sobre cómo la ciudad puede tomar medidas para lograr la idea que se ofrece o incorporar el comentario en el Plan Consolidado </w:t>
      </w:r>
      <w:r w:rsidR="0085082F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el número de página(s) al que se refieren sus comentarios. Si está comentando sobre una tabla dentro de la sección del PA, también proporcione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7E06620E" w14:textId="77777777" w:rsidR="007E0076" w:rsidRPr="00BF45FA" w:rsidRDefault="007E0076" w:rsidP="007E0076">
      <w:pPr>
        <w:rPr>
          <w:b/>
          <w:bCs/>
          <w:lang w:val="pt-PT"/>
        </w:rPr>
      </w:pPr>
    </w:p>
    <w:p w14:paraId="1DECCFC7" w14:textId="77777777" w:rsidR="00CA7DDA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¿Los objetivos están identificados "E-M-O-R-L"? Es decir:</w:t>
      </w:r>
    </w:p>
    <w:p w14:paraId="20EBC01D" w14:textId="77777777" w:rsidR="00CA7DDA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Específicos, mensurables, orientados a la acción, realistas y limitados en el tiempo [tienen fecha de inicio/fin].</w:t>
      </w:r>
    </w:p>
    <w:p w14:paraId="4441B82C" w14:textId="74D6085A" w:rsidR="000A5E76" w:rsidRPr="00BF45FA" w:rsidRDefault="000A5E76" w:rsidP="000A5E76">
      <w:pPr>
        <w:rPr>
          <w:b/>
          <w:bCs/>
          <w:lang w:val="pt-PT"/>
        </w:rPr>
      </w:pPr>
    </w:p>
    <w:p w14:paraId="5A948307" w14:textId="77777777" w:rsidR="000A5E76" w:rsidRPr="00BF45FA" w:rsidRDefault="000A5E76" w:rsidP="00856973">
      <w:pPr>
        <w:rPr>
          <w:b/>
          <w:bCs/>
          <w:lang w:val="pt-PT"/>
        </w:rPr>
      </w:pPr>
    </w:p>
    <w:p w14:paraId="028F0865" w14:textId="58A5BEDA" w:rsidR="000A5E76" w:rsidRPr="00BF45FA" w:rsidRDefault="000A5E76">
      <w:pPr>
        <w:rPr>
          <w:b/>
          <w:bCs/>
          <w:lang w:val="pt-PT"/>
        </w:rPr>
      </w:pPr>
      <w:r w:rsidRPr="00BF45FA">
        <w:rPr>
          <w:b/>
          <w:bCs/>
          <w:lang w:val="pt-PT"/>
        </w:rPr>
        <w:br w:type="page"/>
      </w:r>
    </w:p>
    <w:p w14:paraId="4FA39FB8" w14:textId="09FDF9FF" w:rsidR="00856973" w:rsidRPr="00BF45FA" w:rsidRDefault="00CA7DDA" w:rsidP="009C79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Página adicional para comentarios sobre el Plan Consolidado </w:t>
      </w:r>
      <w:r w:rsidR="000C4D31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Especifique a qué sección (PR, NA, MA, SP o AP) y número de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, y/o número de página se refiere cada comentario o idea.</w:t>
      </w:r>
    </w:p>
    <w:p w14:paraId="783DE194" w14:textId="77777777" w:rsidR="007A074F" w:rsidRPr="00BF45FA" w:rsidRDefault="007A074F" w:rsidP="007A074F">
      <w:pPr>
        <w:rPr>
          <w:b/>
          <w:bCs/>
          <w:lang w:val="pt-PT"/>
        </w:rPr>
      </w:pPr>
    </w:p>
    <w:p w14:paraId="64FF89E3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73CAA71B" w14:textId="77777777" w:rsidR="00820B84" w:rsidRPr="00BF45FA" w:rsidRDefault="00820B84" w:rsidP="0086157A">
      <w:pPr>
        <w:spacing w:line="276" w:lineRule="auto"/>
        <w:rPr>
          <w:rFonts w:cstheme="minorHAnsi"/>
          <w:lang w:val="pt-PT"/>
        </w:rPr>
      </w:pPr>
    </w:p>
    <w:sectPr w:rsidR="00820B84" w:rsidRPr="00BF45FA" w:rsidSect="006C0E28">
      <w:type w:val="continuous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F2CFC" w14:textId="77777777" w:rsidR="00724196" w:rsidRDefault="00724196">
      <w:r>
        <w:separator/>
      </w:r>
    </w:p>
  </w:endnote>
  <w:endnote w:type="continuationSeparator" w:id="0">
    <w:p w14:paraId="7877186C" w14:textId="77777777" w:rsidR="00724196" w:rsidRDefault="0072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6802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CD78E" w14:textId="4280F0F4" w:rsidR="00856973" w:rsidRDefault="008569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84705" w14:textId="77777777" w:rsidR="00856973" w:rsidRDefault="0085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F24E5" w14:textId="77777777" w:rsidR="00724196" w:rsidRDefault="00724196">
      <w:r>
        <w:separator/>
      </w:r>
    </w:p>
  </w:footnote>
  <w:footnote w:type="continuationSeparator" w:id="0">
    <w:p w14:paraId="30A9C238" w14:textId="77777777" w:rsidR="00724196" w:rsidRDefault="0072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0CCA7" w14:textId="775BA735" w:rsidR="003B14CD" w:rsidRDefault="003B14CD">
    <w:pPr>
      <w:pStyle w:val="Header"/>
      <w:rPr>
        <w:color w:val="FFFFFF"/>
      </w:rPr>
    </w:pPr>
    <w:r>
      <w:rPr>
        <w:color w:val="FFFFFF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F777B"/>
    <w:multiLevelType w:val="hybridMultilevel"/>
    <w:tmpl w:val="CE2CFE7A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23E85"/>
    <w:multiLevelType w:val="hybridMultilevel"/>
    <w:tmpl w:val="F9AA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567"/>
    <w:multiLevelType w:val="hybridMultilevel"/>
    <w:tmpl w:val="59C42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D47BF"/>
    <w:multiLevelType w:val="hybridMultilevel"/>
    <w:tmpl w:val="9B06A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9565D"/>
    <w:multiLevelType w:val="hybridMultilevel"/>
    <w:tmpl w:val="36D2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10833">
    <w:abstractNumId w:val="4"/>
  </w:num>
  <w:num w:numId="2" w16cid:durableId="676079503">
    <w:abstractNumId w:val="2"/>
  </w:num>
  <w:num w:numId="3" w16cid:durableId="760488145">
    <w:abstractNumId w:val="1"/>
  </w:num>
  <w:num w:numId="4" w16cid:durableId="1963146372">
    <w:abstractNumId w:val="0"/>
  </w:num>
  <w:num w:numId="5" w16cid:durableId="97583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41"/>
    <w:rsid w:val="000112E2"/>
    <w:rsid w:val="00027BB2"/>
    <w:rsid w:val="000370C3"/>
    <w:rsid w:val="00052AC2"/>
    <w:rsid w:val="000904EB"/>
    <w:rsid w:val="000A126D"/>
    <w:rsid w:val="000A5E3F"/>
    <w:rsid w:val="000A5E76"/>
    <w:rsid w:val="000B3EF0"/>
    <w:rsid w:val="000B4C36"/>
    <w:rsid w:val="000B696B"/>
    <w:rsid w:val="000C4D31"/>
    <w:rsid w:val="000D335B"/>
    <w:rsid w:val="000F3D00"/>
    <w:rsid w:val="000F4A81"/>
    <w:rsid w:val="0014405A"/>
    <w:rsid w:val="001577CA"/>
    <w:rsid w:val="00185F79"/>
    <w:rsid w:val="001A5F49"/>
    <w:rsid w:val="001B086F"/>
    <w:rsid w:val="001B5D06"/>
    <w:rsid w:val="001C7A26"/>
    <w:rsid w:val="001D74E9"/>
    <w:rsid w:val="001E61A2"/>
    <w:rsid w:val="001F5C62"/>
    <w:rsid w:val="00204DC1"/>
    <w:rsid w:val="0021775F"/>
    <w:rsid w:val="0023352E"/>
    <w:rsid w:val="00243E72"/>
    <w:rsid w:val="002613C1"/>
    <w:rsid w:val="002745A0"/>
    <w:rsid w:val="00282A88"/>
    <w:rsid w:val="00291437"/>
    <w:rsid w:val="00295072"/>
    <w:rsid w:val="002B06B5"/>
    <w:rsid w:val="002B3AAE"/>
    <w:rsid w:val="002D1513"/>
    <w:rsid w:val="002F0D77"/>
    <w:rsid w:val="002F3661"/>
    <w:rsid w:val="002F43F9"/>
    <w:rsid w:val="00301E49"/>
    <w:rsid w:val="00310022"/>
    <w:rsid w:val="003324B7"/>
    <w:rsid w:val="00352AFD"/>
    <w:rsid w:val="003763F5"/>
    <w:rsid w:val="00385AB1"/>
    <w:rsid w:val="003A3C22"/>
    <w:rsid w:val="003B0556"/>
    <w:rsid w:val="003B14CD"/>
    <w:rsid w:val="003C05B0"/>
    <w:rsid w:val="003C2275"/>
    <w:rsid w:val="003C3D04"/>
    <w:rsid w:val="003C5A4F"/>
    <w:rsid w:val="003D2D71"/>
    <w:rsid w:val="003D7F4E"/>
    <w:rsid w:val="003E37BE"/>
    <w:rsid w:val="00440518"/>
    <w:rsid w:val="004667A2"/>
    <w:rsid w:val="00481537"/>
    <w:rsid w:val="00487F0B"/>
    <w:rsid w:val="004C26DA"/>
    <w:rsid w:val="004E1FF0"/>
    <w:rsid w:val="004F076A"/>
    <w:rsid w:val="00504972"/>
    <w:rsid w:val="00546560"/>
    <w:rsid w:val="00550A17"/>
    <w:rsid w:val="0055589F"/>
    <w:rsid w:val="005904CC"/>
    <w:rsid w:val="00597125"/>
    <w:rsid w:val="005A4C80"/>
    <w:rsid w:val="005B20DE"/>
    <w:rsid w:val="005B37FC"/>
    <w:rsid w:val="005B4044"/>
    <w:rsid w:val="005B66E9"/>
    <w:rsid w:val="005C2C3A"/>
    <w:rsid w:val="005C2D9C"/>
    <w:rsid w:val="005E5D10"/>
    <w:rsid w:val="005F3EDC"/>
    <w:rsid w:val="00655DAF"/>
    <w:rsid w:val="00673845"/>
    <w:rsid w:val="00677D50"/>
    <w:rsid w:val="00692EB7"/>
    <w:rsid w:val="006B187F"/>
    <w:rsid w:val="006C0E28"/>
    <w:rsid w:val="006C59B7"/>
    <w:rsid w:val="006D2D40"/>
    <w:rsid w:val="006E6463"/>
    <w:rsid w:val="006E7FFE"/>
    <w:rsid w:val="006F57D7"/>
    <w:rsid w:val="00723E54"/>
    <w:rsid w:val="00724196"/>
    <w:rsid w:val="00726031"/>
    <w:rsid w:val="00746C16"/>
    <w:rsid w:val="00770A8F"/>
    <w:rsid w:val="00774696"/>
    <w:rsid w:val="007A074F"/>
    <w:rsid w:val="007B2AF8"/>
    <w:rsid w:val="007C3189"/>
    <w:rsid w:val="007D1553"/>
    <w:rsid w:val="007E0076"/>
    <w:rsid w:val="007E3E07"/>
    <w:rsid w:val="007E51FD"/>
    <w:rsid w:val="007F052A"/>
    <w:rsid w:val="007F4441"/>
    <w:rsid w:val="007F604B"/>
    <w:rsid w:val="00806775"/>
    <w:rsid w:val="008073C9"/>
    <w:rsid w:val="00820B84"/>
    <w:rsid w:val="008337B3"/>
    <w:rsid w:val="0084634F"/>
    <w:rsid w:val="0085082F"/>
    <w:rsid w:val="00855050"/>
    <w:rsid w:val="00856973"/>
    <w:rsid w:val="0086157A"/>
    <w:rsid w:val="0087137B"/>
    <w:rsid w:val="008809EC"/>
    <w:rsid w:val="00885C90"/>
    <w:rsid w:val="0089088E"/>
    <w:rsid w:val="008B02D3"/>
    <w:rsid w:val="008D15BF"/>
    <w:rsid w:val="008E2596"/>
    <w:rsid w:val="008F2899"/>
    <w:rsid w:val="008F3AC1"/>
    <w:rsid w:val="008F3F94"/>
    <w:rsid w:val="008F4BD6"/>
    <w:rsid w:val="00903D1D"/>
    <w:rsid w:val="00915908"/>
    <w:rsid w:val="00920852"/>
    <w:rsid w:val="0092125B"/>
    <w:rsid w:val="00940184"/>
    <w:rsid w:val="00953719"/>
    <w:rsid w:val="009562A3"/>
    <w:rsid w:val="00956706"/>
    <w:rsid w:val="009661B9"/>
    <w:rsid w:val="009727B5"/>
    <w:rsid w:val="00973E4E"/>
    <w:rsid w:val="00980C19"/>
    <w:rsid w:val="00983CCA"/>
    <w:rsid w:val="009B10DE"/>
    <w:rsid w:val="009B64B7"/>
    <w:rsid w:val="009C0326"/>
    <w:rsid w:val="009C79B2"/>
    <w:rsid w:val="009D0F0B"/>
    <w:rsid w:val="009D2482"/>
    <w:rsid w:val="009E2FAC"/>
    <w:rsid w:val="009F0439"/>
    <w:rsid w:val="009F6077"/>
    <w:rsid w:val="00A216D3"/>
    <w:rsid w:val="00A32265"/>
    <w:rsid w:val="00A33663"/>
    <w:rsid w:val="00A35723"/>
    <w:rsid w:val="00A36EEF"/>
    <w:rsid w:val="00A44D51"/>
    <w:rsid w:val="00A5121B"/>
    <w:rsid w:val="00A60101"/>
    <w:rsid w:val="00A63F6E"/>
    <w:rsid w:val="00AA3130"/>
    <w:rsid w:val="00AC46B3"/>
    <w:rsid w:val="00AD3B64"/>
    <w:rsid w:val="00AD5B95"/>
    <w:rsid w:val="00AE22AC"/>
    <w:rsid w:val="00AF5B4C"/>
    <w:rsid w:val="00B00AE0"/>
    <w:rsid w:val="00B03615"/>
    <w:rsid w:val="00B235F2"/>
    <w:rsid w:val="00B27D91"/>
    <w:rsid w:val="00B40596"/>
    <w:rsid w:val="00B41BB6"/>
    <w:rsid w:val="00B42560"/>
    <w:rsid w:val="00B47D24"/>
    <w:rsid w:val="00B679A2"/>
    <w:rsid w:val="00B7518E"/>
    <w:rsid w:val="00B7569B"/>
    <w:rsid w:val="00B82CC7"/>
    <w:rsid w:val="00B85507"/>
    <w:rsid w:val="00B85A94"/>
    <w:rsid w:val="00BA0C88"/>
    <w:rsid w:val="00BD2596"/>
    <w:rsid w:val="00BE1940"/>
    <w:rsid w:val="00BE43E9"/>
    <w:rsid w:val="00BF45FA"/>
    <w:rsid w:val="00C263F0"/>
    <w:rsid w:val="00C277DB"/>
    <w:rsid w:val="00C4282E"/>
    <w:rsid w:val="00C541A3"/>
    <w:rsid w:val="00C54845"/>
    <w:rsid w:val="00C64AFC"/>
    <w:rsid w:val="00C749C4"/>
    <w:rsid w:val="00CA3EAC"/>
    <w:rsid w:val="00CA7DDA"/>
    <w:rsid w:val="00CB0737"/>
    <w:rsid w:val="00CC1C01"/>
    <w:rsid w:val="00CC6C8D"/>
    <w:rsid w:val="00CD6BCC"/>
    <w:rsid w:val="00CE0152"/>
    <w:rsid w:val="00CE4BE2"/>
    <w:rsid w:val="00CE7FB7"/>
    <w:rsid w:val="00CF29BA"/>
    <w:rsid w:val="00CF3F56"/>
    <w:rsid w:val="00D06E5A"/>
    <w:rsid w:val="00D15AA9"/>
    <w:rsid w:val="00D37052"/>
    <w:rsid w:val="00D50096"/>
    <w:rsid w:val="00D706AC"/>
    <w:rsid w:val="00D72A99"/>
    <w:rsid w:val="00D82BD9"/>
    <w:rsid w:val="00D95749"/>
    <w:rsid w:val="00D96EF3"/>
    <w:rsid w:val="00DA2A89"/>
    <w:rsid w:val="00DA35DD"/>
    <w:rsid w:val="00DD02A8"/>
    <w:rsid w:val="00DD4A94"/>
    <w:rsid w:val="00DD4B01"/>
    <w:rsid w:val="00DE19F7"/>
    <w:rsid w:val="00DF29D8"/>
    <w:rsid w:val="00E077E0"/>
    <w:rsid w:val="00E3220D"/>
    <w:rsid w:val="00E42A7F"/>
    <w:rsid w:val="00E62D27"/>
    <w:rsid w:val="00E65753"/>
    <w:rsid w:val="00E93F19"/>
    <w:rsid w:val="00EA0279"/>
    <w:rsid w:val="00ED3A03"/>
    <w:rsid w:val="00EE0AB4"/>
    <w:rsid w:val="00F10ACD"/>
    <w:rsid w:val="00F30FED"/>
    <w:rsid w:val="00F930E4"/>
    <w:rsid w:val="00FA6A38"/>
    <w:rsid w:val="00FB25CA"/>
    <w:rsid w:val="00FB389C"/>
    <w:rsid w:val="00FB7B1A"/>
    <w:rsid w:val="00FF1A46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1E2CA76"/>
  <w15:chartTrackingRefBased/>
  <w15:docId w15:val="{E0BF0AE9-3C90-4CED-A357-5D8E465F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fornian FB" w:hAnsi="Californian FB"/>
      <w:sz w:val="96"/>
    </w:rPr>
  </w:style>
  <w:style w:type="paragraph" w:styleId="Heading2">
    <w:name w:val="heading 2"/>
    <w:basedOn w:val="Normal"/>
    <w:next w:val="Normal"/>
    <w:qFormat/>
    <w:rsid w:val="00CD6B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line="180" w:lineRule="atLeast"/>
      <w:ind w:left="1555" w:hanging="720"/>
    </w:pPr>
    <w:rPr>
      <w:rFonts w:ascii="Arial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6C59B7"/>
    <w:rPr>
      <w:color w:val="0000FF"/>
      <w:u w:val="single"/>
    </w:rPr>
  </w:style>
  <w:style w:type="paragraph" w:styleId="BalloonText">
    <w:name w:val="Balloon Text"/>
    <w:basedOn w:val="Normal"/>
    <w:semiHidden/>
    <w:rsid w:val="006B187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F57D7"/>
    <w:pPr>
      <w:jc w:val="center"/>
    </w:pPr>
    <w:rPr>
      <w:b/>
      <w:bCs/>
    </w:rPr>
  </w:style>
  <w:style w:type="paragraph" w:customStyle="1" w:styleId="Default">
    <w:name w:val="Default"/>
    <w:rsid w:val="002F3661"/>
    <w:pPr>
      <w:autoSpaceDE w:val="0"/>
      <w:autoSpaceDN w:val="0"/>
      <w:adjustRightInd w:val="0"/>
    </w:pPr>
    <w:rPr>
      <w:rFonts w:ascii="Californian FB" w:eastAsia="Calibri" w:hAnsi="Californian FB" w:cs="Californian FB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3EDC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1B5D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24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rsid w:val="0086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569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elinda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5290-8392-4AAE-9467-7E26D6CB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8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Kyle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Vetrano</dc:creator>
  <cp:keywords/>
  <dc:description/>
  <cp:lastModifiedBy>Kaela Sharp</cp:lastModifiedBy>
  <cp:revision>3</cp:revision>
  <cp:lastPrinted>2010-09-21T21:34:00Z</cp:lastPrinted>
  <dcterms:created xsi:type="dcterms:W3CDTF">2024-05-02T16:28:00Z</dcterms:created>
  <dcterms:modified xsi:type="dcterms:W3CDTF">2024-07-03T14:23:00Z</dcterms:modified>
</cp:coreProperties>
</file>